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3" w:lineRule="exact" w:before="80"/>
        <w:ind w:left="5664" w:right="0"/>
        <w:jc w:val="left"/>
      </w:pPr>
      <w:r>
        <w:rPr/>
        <w:pict>
          <v:group style="position:absolute;margin-left:12.245pt;margin-top:4.216262pt;width:167.9pt;height:29.05pt;mso-position-horizontal-relative:page;mso-position-vertical-relative:paragraph;z-index:1720" coordorigin="245,84" coordsize="3358,581">
            <v:group style="position:absolute;left:245;top:84;width:3358;height:581" coordorigin="245,84" coordsize="3358,581">
              <v:shape style="position:absolute;left:245;top:84;width:3358;height:581" coordorigin="245,84" coordsize="3358,581" path="m3088,84l759,84,717,85,635,93,559,107,488,128,424,154,369,186,302,241,260,305,245,375,247,399,271,467,322,528,395,580,455,609,523,633,596,650,675,661,759,665,3088,665,3172,661,3251,650,3324,633,3392,609,3452,580,3503,546,3562,488,3595,422,3602,375,3600,351,3576,283,3525,222,3452,169,3392,140,3324,117,3251,99,3172,88,3088,84xe" filled="true" fillcolor="#006f45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45;top:84;width:3358;height:581" type="#_x0000_t202" filled="false" stroked="false">
                <v:textbox inset="0,0,0,0">
                  <w:txbxContent>
                    <w:p>
                      <w:pPr>
                        <w:spacing w:before="73"/>
                        <w:ind w:left="198" w:right="0" w:firstLine="0"/>
                        <w:jc w:val="left"/>
                        <w:rPr>
                          <w:rFonts w:ascii="Adobe 明體 Std L" w:hAnsi="Adobe 明體 Std L" w:cs="Adobe 明體 Std L" w:eastAsia="Adobe 明體 Std L"/>
                          <w:sz w:val="24"/>
                          <w:szCs w:val="24"/>
                        </w:rPr>
                      </w:pPr>
                      <w:r>
                        <w:rPr>
                          <w:rFonts w:ascii="Adobe 明體 Std L"/>
                          <w:b w:val="0"/>
                          <w:color w:val="FFFFFF"/>
                          <w:sz w:val="24"/>
                        </w:rPr>
                        <w:t>Project commodity inquiry</w:t>
                      </w:r>
                      <w:r>
                        <w:rPr>
                          <w:rFonts w:ascii="Adobe 明體 Std 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</w:rPr>
        <w:t>Customers can take advantage of this RFQ,</w:t>
      </w:r>
      <w:r>
        <w:rPr/>
      </w:r>
    </w:p>
    <w:p>
      <w:pPr>
        <w:pStyle w:val="BodyText"/>
        <w:spacing w:line="283" w:lineRule="exact" w:before="0"/>
        <w:ind w:left="5664" w:right="0"/>
        <w:jc w:val="left"/>
      </w:pPr>
      <w:r>
        <w:rPr/>
        <w:pict>
          <v:group style="position:absolute;margin-left:-.25pt;margin-top:20.487389pt;width:612.8pt;height:17.75pt;mso-position-horizontal-relative:page;mso-position-vertical-relative:paragraph;z-index:-6304" coordorigin="-5,410" coordsize="12256,355">
            <v:group style="position:absolute;left:0;top:415;width:12246;height:345" coordorigin="0,415" coordsize="12246,345">
              <v:shape style="position:absolute;left:0;top:415;width:12246;height:345" coordorigin="0,415" coordsize="12246,345" path="m0,759l12246,759,12246,415,0,415,0,759e" filled="true" fillcolor="#c1e2ca" stroked="false">
                <v:path arrowok="t"/>
                <v:fill type="solid"/>
              </v:shape>
            </v:group>
            <v:group style="position:absolute;left:0;top:759;width:12246;height:2" coordorigin="0,759" coordsize="12246,2">
              <v:shape style="position:absolute;left:0;top:759;width:12246;height:2" coordorigin="0,759" coordsize="12246,0" path="m12246,759l0,759e" filled="false" stroked="true" strokeweight=".5pt" strokecolor="#231f20">
                <v:path arrowok="t"/>
                <v:stroke dashstyle="dash"/>
              </v:shape>
            </v:group>
            <v:group style="position:absolute;left:0;top:415;width:12246;height:2" coordorigin="0,415" coordsize="12246,2">
              <v:shape style="position:absolute;left:0;top:415;width:12246;height:2" coordorigin="0,415" coordsize="12246,0" path="m0,415l12246,415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1.309139pt;margin-top:50.719666pt;width:11.1pt;height:9.65pt;mso-position-horizontal-relative:page;mso-position-vertical-relative:paragraph;z-index:1600" coordorigin="1226,1014" coordsize="222,193">
            <v:shape style="position:absolute;left:1226;top:1014;width:222;height:193" coordorigin="1226,1014" coordsize="222,193" path="m1331,1014l1256,1044,1226,1118,1230,1135,1270,1188,1350,1207,1368,1204,1377,1201,1318,1201,1298,1196,1247,1157,1234,1095,1240,1077,1285,1033,1348,1022,1379,1022,1374,1020,1354,1016,1331,1014xe" filled="true" fillcolor="#231f20" stroked="false">
              <v:path arrowok="t"/>
              <v:fill type="solid"/>
            </v:shape>
            <v:shape style="position:absolute;left:1226;top:1014;width:222;height:193" coordorigin="1226,1014" coordsize="222,193" path="m1379,1022l1348,1022,1366,1025,1383,1032,1432,1075,1441,1115,1439,1132,1399,1184,1318,1201,1377,1201,1434,1158,1447,1096,1447,1095,1416,1043,1392,1027,1379,10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6.342834pt;margin-top:50.719666pt;width:11.1pt;height:9.65pt;mso-position-horizontal-relative:page;mso-position-vertical-relative:paragraph;z-index:-6088" coordorigin="2727,1014" coordsize="222,193">
            <v:shape style="position:absolute;left:2727;top:1014;width:222;height:193" coordorigin="2727,1014" coordsize="222,193" path="m2831,1014l2757,1044,2727,1118,2730,1135,2770,1188,2850,1207,2869,1204,2878,1201,2818,1201,2799,1196,2748,1157,2735,1095,2741,1077,2786,1033,2849,1022,2879,1022,2875,1020,2854,1016,2831,1014xe" filled="true" fillcolor="#231f20" stroked="false">
              <v:path arrowok="t"/>
              <v:fill type="solid"/>
            </v:shape>
            <v:shape style="position:absolute;left:2727;top:1014;width:222;height:193" coordorigin="2727,1014" coordsize="222,193" path="m2879,1022l2849,1022,2866,1025,2884,1032,2933,1075,2942,1115,2939,1132,2900,1184,2818,1201,2878,1201,2935,1158,2948,1096,2948,1095,2917,1043,2893,1027,2879,10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0.757446pt;margin-top:50.719666pt;width:11.1pt;height:9.65pt;mso-position-horizontal-relative:page;mso-position-vertical-relative:paragraph;z-index:-6064" coordorigin="4615,1014" coordsize="222,193">
            <v:shape style="position:absolute;left:4615;top:1014;width:222;height:193" coordorigin="4615,1014" coordsize="222,193" path="m4720,1014l4645,1044,4615,1118,4619,1135,4659,1188,4739,1207,4757,1204,4766,1201,4707,1201,4687,1196,4636,1157,4623,1095,4629,1077,4674,1033,4737,1022,4768,1022,4763,1020,4743,1016,4720,1014xe" filled="true" fillcolor="#231f20" stroked="false">
              <v:path arrowok="t"/>
              <v:fill type="solid"/>
            </v:shape>
            <v:shape style="position:absolute;left:4615;top:1014;width:222;height:193" coordorigin="4615,1014" coordsize="222,193" path="m4768,1022l4737,1022,4755,1025,4772,1032,4821,1075,4830,1115,4828,1132,4788,1184,4707,1201,4766,1201,4823,1158,4836,1096,4836,1095,4805,1043,4781,1027,4768,10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0.586029pt;margin-top:50.719666pt;width:11.1pt;height:9.65pt;mso-position-horizontal-relative:page;mso-position-vertical-relative:paragraph;z-index:-6040" coordorigin="6012,1014" coordsize="222,193">
            <v:shape style="position:absolute;left:6012;top:1014;width:222;height:193" coordorigin="6012,1014" coordsize="222,193" path="m6116,1014l6042,1044,6012,1118,6015,1135,6055,1188,6135,1207,6154,1204,6163,1201,6103,1201,6084,1196,6032,1157,6020,1095,6026,1077,6071,1033,6133,1022,6164,1022,6160,1020,6139,1016,6116,1014xe" filled="true" fillcolor="#231f20" stroked="false">
              <v:path arrowok="t"/>
              <v:fill type="solid"/>
            </v:shape>
            <v:shape style="position:absolute;left:6012;top:1014;width:222;height:193" coordorigin="6012,1014" coordsize="222,193" path="m6164,1022l6133,1022,6151,1025,6169,1032,6218,1075,6227,1115,6224,1132,6185,1184,6103,1201,6163,1201,6220,1158,6233,1096,6233,1095,6202,1043,6178,1027,6164,10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0pt;margin-top:20.737389pt;width:612.3pt;height:17.25pt;mso-position-horizontal-relative:page;mso-position-vertical-relative:paragraph;z-index:-5512" type="#_x0000_t202" filled="false" stroked="false">
            <v:textbox inset="0,0,0,0">
              <w:txbxContent>
                <w:p>
                  <w:pPr>
                    <w:pStyle w:val="BodyText"/>
                    <w:spacing w:line="293" w:lineRule="exact" w:before="0"/>
                    <w:ind w:left="463" w:right="0"/>
                    <w:jc w:val="left"/>
                  </w:pPr>
                  <w:r>
                    <w:rPr>
                      <w:b w:val="0"/>
                      <w:color w:val="231F20"/>
                    </w:rPr>
                    <w:t>Production was described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b w:val="0"/>
          <w:color w:val="231F20"/>
        </w:rPr>
        <w:t>send inquiry after entering the required specifications</w:t>
      </w:r>
      <w:r>
        <w:rPr/>
      </w: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Adobe 明體 Std L" w:hAnsi="Adobe 明體 Std L" w:cs="Adobe 明體 Std L" w:eastAsia="Adobe 明體 Std L"/>
          <w:b w:val="0"/>
          <w:bCs w:val="0"/>
          <w:sz w:val="14"/>
          <w:szCs w:val="14"/>
        </w:rPr>
      </w:pPr>
    </w:p>
    <w:tbl>
      <w:tblPr>
        <w:tblW w:w="0" w:type="auto"/>
        <w:jc w:val="left"/>
        <w:tblInd w:w="15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897"/>
        <w:gridCol w:w="1373"/>
        <w:gridCol w:w="3448"/>
      </w:tblGrid>
      <w:tr>
        <w:trPr>
          <w:trHeight w:val="665" w:hRule="exact"/>
        </w:trPr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7"/>
              <w:ind w:left="55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Catalog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7"/>
              <w:ind w:left="386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Periodical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7"/>
              <w:ind w:left="409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books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3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7"/>
              <w:ind w:left="356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Picture album</w:t>
            </w:r>
            <w:r>
              <w:rPr>
                <w:rFonts w:ascii="Adobe 明體 Std L"/>
                <w:sz w:val="24"/>
              </w:rPr>
            </w:r>
          </w:p>
        </w:tc>
      </w:tr>
      <w:tr>
        <w:trPr>
          <w:trHeight w:val="489" w:hRule="exact"/>
        </w:trPr>
        <w:tc>
          <w:tcPr>
            <w:tcW w:w="1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55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DM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385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Poster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13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409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books</w:t>
            </w:r>
            <w:r>
              <w:rPr>
                <w:rFonts w:ascii="Adobe 明體 Std L"/>
                <w:sz w:val="24"/>
              </w:rPr>
            </w:r>
          </w:p>
        </w:tc>
        <w:tc>
          <w:tcPr>
            <w:tcW w:w="3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7"/>
              <w:ind w:left="355" w:right="0"/>
              <w:jc w:val="left"/>
              <w:rPr>
                <w:rFonts w:ascii="Adobe 明體 Std L" w:hAnsi="Adobe 明體 Std L" w:cs="Adobe 明體 Std L" w:eastAsia="Adobe 明體 Std L"/>
                <w:sz w:val="24"/>
                <w:szCs w:val="24"/>
              </w:rPr>
            </w:pPr>
            <w:r>
              <w:rPr>
                <w:rFonts w:ascii="Adobe 明體 Std L"/>
                <w:b w:val="0"/>
                <w:color w:val="231F20"/>
                <w:sz w:val="24"/>
              </w:rPr>
              <w:t>others</w:t>
            </w:r>
            <w:r>
              <w:rPr>
                <w:rFonts w:ascii="Adobe 明體 Std L"/>
                <w:sz w:val="24"/>
              </w:rPr>
            </w:r>
          </w:p>
        </w:tc>
      </w:tr>
    </w:tbl>
    <w:p>
      <w:pPr>
        <w:spacing w:line="240" w:lineRule="auto" w:before="1"/>
        <w:rPr>
          <w:rFonts w:ascii="Adobe 明體 Std L" w:hAnsi="Adobe 明體 Std L" w:cs="Adobe 明體 Std L" w:eastAsia="Adobe 明體 Std L"/>
          <w:b w:val="0"/>
          <w:bCs w:val="0"/>
          <w:sz w:val="27"/>
          <w:szCs w:val="27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300" w:lineRule="exact" w:before="0"/>
                    <w:ind w:left="463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specification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6"/>
        <w:rPr>
          <w:rFonts w:ascii="Adobe 明體 Std L" w:hAnsi="Adobe 明體 Std L" w:cs="Adobe 明體 Std L" w:eastAsia="Adobe 明體 Std L"/>
          <w:b w:val="0"/>
          <w:bCs w:val="0"/>
          <w:sz w:val="24"/>
          <w:szCs w:val="24"/>
        </w:rPr>
      </w:pPr>
    </w:p>
    <w:p>
      <w:pPr>
        <w:pStyle w:val="BodyText"/>
        <w:tabs>
          <w:tab w:pos="3843" w:val="left" w:leader="none"/>
          <w:tab w:pos="6002" w:val="left" w:leader="none"/>
          <w:tab w:pos="8042" w:val="left" w:leader="none"/>
        </w:tabs>
        <w:spacing w:line="240" w:lineRule="auto"/>
        <w:ind w:left="1562" w:right="0"/>
        <w:jc w:val="left"/>
      </w:pPr>
      <w:r>
        <w:rPr/>
        <w:pict>
          <v:group style="position:absolute;margin-left:-.25pt;margin-top:-34.139664pt;width:612.8pt;height:17.75pt;mso-position-horizontal-relative:page;mso-position-vertical-relative:paragraph;z-index:-6280" coordorigin="-5,-683" coordsize="12256,355">
            <v:group style="position:absolute;left:0;top:-678;width:12246;height:345" coordorigin="0,-678" coordsize="12246,345">
              <v:shape style="position:absolute;left:0;top:-678;width:12246;height:345" coordorigin="0,-678" coordsize="12246,345" path="m0,-334l12246,-334,12246,-678,0,-678,0,-334e" filled="true" fillcolor="#c1e2ca" stroked="false">
                <v:path arrowok="t"/>
                <v:fill type="solid"/>
              </v:shape>
            </v:group>
            <v:group style="position:absolute;left:0;top:-334;width:12246;height:2" coordorigin="0,-334" coordsize="12246,2">
              <v:shape style="position:absolute;left:0;top:-334;width:12246;height:2" coordorigin="0,-334" coordsize="12246,0" path="m12246,-334l0,-334e" filled="false" stroked="true" strokeweight=".5pt" strokecolor="#231f20">
                <v:path arrowok="t"/>
                <v:stroke dashstyle="dash"/>
              </v:shape>
            </v:group>
            <v:group style="position:absolute;left:0;top:-678;width:12246;height:2" coordorigin="0,-678" coordsize="12246,2">
              <v:shape style="position:absolute;left:0;top:-678;width:12246;height:2" coordorigin="0,-678" coordsize="12246,0" path="m0,-678l12246,-678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1.309139pt;margin-top:6.184612pt;width:11.1pt;height:9.65pt;mso-position-horizontal-relative:page;mso-position-vertical-relative:paragraph;z-index:1744" coordorigin="1226,124" coordsize="222,193">
            <v:shape style="position:absolute;left:1226;top:124;width:222;height:193" coordorigin="1226,124" coordsize="222,193" path="m1331,124l1256,154,1226,228,1230,245,1270,297,1350,316,1368,313,1377,310,1318,310,1298,305,1247,266,1234,204,1240,187,1285,143,1348,131,1379,131,1374,129,1354,125,1331,124xe" filled="true" fillcolor="#231f20" stroked="false">
              <v:path arrowok="t"/>
              <v:fill type="solid"/>
            </v:shape>
            <v:shape style="position:absolute;left:1226;top:124;width:222;height:193" coordorigin="1226,124" coordsize="222,193" path="m1379,131l1348,131,1366,134,1383,141,1432,184,1441,224,1439,241,1399,293,1318,310,1377,310,1434,267,1447,205,1447,204,1416,152,1392,136,1379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77.024536pt;margin-top:6.184612pt;width:11.1pt;height:9.65pt;mso-position-horizontal-relative:page;mso-position-vertical-relative:paragraph;z-index:-5776" coordorigin="3540,124" coordsize="222,193">
            <v:shape style="position:absolute;left:3540;top:124;width:222;height:193" coordorigin="3540,124" coordsize="222,193" path="m3645,124l3571,154,3540,228,3544,245,3584,297,3664,316,3683,313,3691,310,3632,310,3612,305,3561,266,3548,204,3555,187,3599,143,3662,131,3693,131,3688,129,3668,125,3645,124xe" filled="true" fillcolor="#231f20" stroked="false">
              <v:path arrowok="t"/>
              <v:fill type="solid"/>
            </v:shape>
            <v:shape style="position:absolute;left:3540;top:124;width:222;height:193" coordorigin="3540,124" coordsize="222,193" path="m3693,131l3662,131,3680,134,3698,141,3747,184,3756,224,3753,241,3714,293,3632,310,3691,310,3749,267,3762,205,3762,204,3731,152,3707,136,3693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5.439026pt;margin-top:6.184612pt;width:11.1pt;height:9.65pt;mso-position-horizontal-relative:page;mso-position-vertical-relative:paragraph;z-index:-5752" coordorigin="5709,124" coordsize="222,193">
            <v:shape style="position:absolute;left:5709;top:124;width:222;height:193" coordorigin="5709,124" coordsize="222,193" path="m5813,124l5739,154,5709,228,5712,245,5752,297,5832,316,5851,313,5860,310,5800,310,5781,305,5729,266,5717,204,5723,187,5768,143,5831,131,5861,131,5857,129,5836,125,5813,124xe" filled="true" fillcolor="#231f20" stroked="false">
              <v:path arrowok="t"/>
              <v:fill type="solid"/>
            </v:shape>
            <v:shape style="position:absolute;left:5709;top:124;width:222;height:193" coordorigin="5709,124" coordsize="222,193" path="m5861,131l5831,131,5848,134,5866,141,5915,184,5924,224,5921,241,5882,293,5800,310,5860,310,5917,267,5930,205,5930,204,5899,152,5875,136,5861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4.267639pt;margin-top:6.184612pt;width:11.1pt;height:9.65pt;mso-position-horizontal-relative:page;mso-position-vertical-relative:paragraph;z-index:-5728" coordorigin="7685,124" coordsize="222,193">
            <v:shape style="position:absolute;left:7685;top:124;width:222;height:193" coordorigin="7685,124" coordsize="222,193" path="m7790,124l7716,154,7685,228,7689,245,7729,297,7809,316,7827,313,7836,310,7777,310,7757,305,7706,266,7693,204,7700,187,7744,143,7807,131,7838,131,7833,129,7813,125,7790,124xe" filled="true" fillcolor="#231f20" stroked="false">
              <v:path arrowok="t"/>
              <v:fill type="solid"/>
            </v:shape>
            <v:shape style="position:absolute;left:7685;top:124;width:222;height:193" coordorigin="7685,124" coordsize="222,193" path="m7838,131l7807,131,7825,134,7843,141,7892,184,7901,224,7898,241,7858,293,7777,310,7836,310,7893,267,7906,205,7906,204,7875,152,7851,136,7838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1.309139pt;margin-top:-66.455086pt;width:11.1pt;height:9.65pt;mso-position-horizontal-relative:page;mso-position-vertical-relative:paragraph;z-index:2008" coordorigin="1226,-1329" coordsize="222,193">
            <v:shape style="position:absolute;left:1226;top:-1329;width:222;height:193" coordorigin="1226,-1329" coordsize="222,193" path="m1331,-1329l1256,-1299,1226,-1225,1230,-1208,1270,-1156,1350,-1137,1368,-1140,1377,-1143,1318,-1143,1298,-1148,1247,-1186,1234,-1249,1240,-1266,1285,-1310,1348,-1322,1379,-1322,1374,-1324,1354,-1328,1331,-1329xe" filled="true" fillcolor="#231f20" stroked="false">
              <v:path arrowok="t"/>
              <v:fill type="solid"/>
            </v:shape>
            <v:shape style="position:absolute;left:1226;top:-1329;width:222;height:193" coordorigin="1226,-1329" coordsize="222,193" path="m1379,-1322l1348,-1322,1366,-1319,1383,-1312,1432,-1269,1441,-1229,1439,-1212,1399,-1159,1318,-1143,1377,-1143,1434,-1186,1447,-1248,1447,-1249,1416,-1301,1392,-1317,1379,-13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6.342834pt;margin-top:-66.455086pt;width:11.1pt;height:9.65pt;mso-position-horizontal-relative:page;mso-position-vertical-relative:paragraph;z-index:-5680" coordorigin="2727,-1329" coordsize="222,193">
            <v:shape style="position:absolute;left:2727;top:-1329;width:222;height:193" coordorigin="2727,-1329" coordsize="222,193" path="m2831,-1329l2757,-1299,2727,-1225,2730,-1208,2770,-1156,2850,-1137,2869,-1140,2878,-1143,2818,-1143,2799,-1148,2748,-1186,2735,-1249,2741,-1266,2786,-1310,2849,-1322,2879,-1322,2875,-1324,2854,-1328,2831,-1329xe" filled="true" fillcolor="#231f20" stroked="false">
              <v:path arrowok="t"/>
              <v:fill type="solid"/>
            </v:shape>
            <v:shape style="position:absolute;left:2727;top:-1329;width:222;height:193" coordorigin="2727,-1329" coordsize="222,193" path="m2879,-1322l2849,-1322,2866,-1319,2884,-1312,2933,-1269,2942,-1229,2939,-1212,2900,-1159,2818,-1143,2878,-1143,2935,-1186,2948,-1248,2948,-1249,2917,-1301,2893,-1317,2879,-13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0.757446pt;margin-top:-66.455086pt;width:11.1pt;height:9.65pt;mso-position-horizontal-relative:page;mso-position-vertical-relative:paragraph;z-index:-5656" coordorigin="4615,-1329" coordsize="222,193">
            <v:shape style="position:absolute;left:4615;top:-1329;width:222;height:193" coordorigin="4615,-1329" coordsize="222,193" path="m4720,-1329l4645,-1299,4615,-1225,4619,-1208,4659,-1156,4739,-1137,4757,-1140,4766,-1143,4707,-1143,4687,-1148,4636,-1186,4623,-1249,4629,-1266,4674,-1310,4737,-1322,4768,-1322,4763,-1324,4743,-1328,4720,-1329xe" filled="true" fillcolor="#231f20" stroked="false">
              <v:path arrowok="t"/>
              <v:fill type="solid"/>
            </v:shape>
            <v:shape style="position:absolute;left:4615;top:-1329;width:222;height:193" coordorigin="4615,-1329" coordsize="222,193" path="m4768,-1322l4737,-1322,4755,-1319,4772,-1312,4821,-1269,4830,-1229,4828,-1212,4788,-1159,4707,-1143,4766,-1143,4823,-1186,4836,-1248,4836,-1249,4805,-1301,4781,-1317,4768,-132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00.586029pt;margin-top:-66.455086pt;width:11.1pt;height:9.65pt;mso-position-horizontal-relative:page;mso-position-vertical-relative:paragraph;z-index:-5632" coordorigin="6012,-1329" coordsize="222,193">
            <v:shape style="position:absolute;left:6012;top:-1329;width:222;height:193" coordorigin="6012,-1329" coordsize="222,193" path="m6116,-1329l6042,-1299,6012,-1225,6015,-1208,6055,-1156,6135,-1137,6154,-1140,6163,-1143,6103,-1143,6084,-1148,6032,-1186,6020,-1249,6026,-1266,6071,-1310,6133,-1322,6164,-1322,6160,-1324,6139,-1328,6116,-1329xe" filled="true" fillcolor="#231f20" stroked="false">
              <v:path arrowok="t"/>
              <v:fill type="solid"/>
            </v:shape>
            <v:shape style="position:absolute;left:6012;top:-1329;width:222;height:193" coordorigin="6012,-1329" coordsize="222,193" path="m6164,-1322l6133,-1322,6151,-1319,6169,-1312,6218,-1269,6227,-1229,6224,-1212,6185,-1159,6103,-1143,6163,-1143,6220,-1186,6233,-1248,6233,-1249,6202,-1301,6178,-1317,6164,-1322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A4(21x29.7cm)</w:t>
        <w:tab/>
        <w:t>A5(14.8x21cm)</w:t>
        <w:tab/>
      </w:r>
      <w:r>
        <w:rPr>
          <w:b w:val="0"/>
          <w:color w:val="231F20"/>
          <w:w w:val="95"/>
        </w:rPr>
        <w:t>B5(19x26cm)</w:t>
        <w:tab/>
      </w:r>
      <w:r>
        <w:rPr>
          <w:b w:val="0"/>
          <w:color w:val="231F20"/>
        </w:rPr>
        <w:t>A3(42x29.7cm)</w:t>
      </w:r>
      <w:r>
        <w:rPr/>
      </w:r>
    </w:p>
    <w:p>
      <w:pPr>
        <w:pStyle w:val="BodyText"/>
        <w:spacing w:line="240" w:lineRule="auto" w:before="140"/>
        <w:ind w:left="1605" w:right="0"/>
        <w:jc w:val="left"/>
      </w:pPr>
      <w:r>
        <w:rPr/>
        <w:pict>
          <v:group style="position:absolute;margin-left:61.309139pt;margin-top:12.701431pt;width:11.1pt;height:9.65pt;mso-position-horizontal-relative:page;mso-position-vertical-relative:paragraph;z-index:1768" coordorigin="1226,254" coordsize="222,193">
            <v:shape style="position:absolute;left:1226;top:254;width:222;height:193" coordorigin="1226,254" coordsize="222,193" path="m1331,254l1256,284,1226,358,1230,375,1270,427,1350,447,1368,443,1377,440,1318,440,1298,435,1247,397,1234,334,1240,317,1285,273,1348,261,1379,261,1374,260,1354,255,1331,254xe" filled="true" fillcolor="#231f20" stroked="false">
              <v:path arrowok="t"/>
              <v:fill type="solid"/>
            </v:shape>
            <v:shape style="position:absolute;left:1226;top:254;width:222;height:193" coordorigin="1226,254" coordsize="222,193" path="m1379,261l1348,261,1366,264,1383,271,1432,314,1441,355,1439,371,1399,424,1318,440,1377,440,1434,397,1447,335,1447,334,1416,282,1392,267,1379,26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others</w:t>
      </w:r>
      <w:r>
        <w:rPr/>
      </w:r>
    </w:p>
    <w:p>
      <w:pPr>
        <w:spacing w:line="240" w:lineRule="auto" w:before="2"/>
        <w:rPr>
          <w:rFonts w:ascii="Adobe 明體 Std L" w:hAnsi="Adobe 明體 Std L" w:cs="Adobe 明體 Std L" w:eastAsia="Adobe 明體 Std L"/>
          <w:b w:val="0"/>
          <w:bCs w:val="0"/>
          <w:sz w:val="4"/>
          <w:szCs w:val="4"/>
        </w:rPr>
      </w:pPr>
    </w:p>
    <w:p>
      <w:pPr>
        <w:spacing w:line="20" w:lineRule="atLeast"/>
        <w:ind w:left="2414" w:right="0" w:firstLine="0"/>
        <w:rPr>
          <w:rFonts w:ascii="Adobe 明體 Std L" w:hAnsi="Adobe 明體 Std L" w:cs="Adobe 明體 Std L" w:eastAsia="Adobe 明體 Std L"/>
          <w:sz w:val="2"/>
          <w:szCs w:val="2"/>
        </w:rPr>
      </w:pPr>
      <w:r>
        <w:rPr>
          <w:rFonts w:ascii="Adobe 明體 Std L" w:hAnsi="Adobe 明體 Std L" w:cs="Adobe 明體 Std L" w:eastAsia="Adobe 明體 Std L"/>
          <w:sz w:val="2"/>
          <w:szCs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4,5e" filled="false" stroked="true" strokeweight=".5pt" strokecolor="#58595b">
                <v:path arrowok="t"/>
              </v:shape>
            </v:group>
          </v:group>
        </w:pict>
      </w:r>
      <w:r>
        <w:rPr>
          <w:rFonts w:ascii="Adobe 明體 Std L" w:hAnsi="Adobe 明體 Std L" w:cs="Adobe 明體 Std L" w:eastAsia="Adobe 明體 Std L"/>
          <w:sz w:val="2"/>
          <w:szCs w:val="2"/>
        </w:rPr>
      </w:r>
    </w:p>
    <w:p>
      <w:pPr>
        <w:spacing w:line="240" w:lineRule="auto" w:before="12"/>
        <w:rPr>
          <w:rFonts w:ascii="Adobe 明體 Std L" w:hAnsi="Adobe 明體 Std L" w:cs="Adobe 明體 Std L" w:eastAsia="Adobe 明體 Std L"/>
          <w:b w:val="0"/>
          <w:bCs w:val="0"/>
          <w:sz w:val="15"/>
          <w:szCs w:val="15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304" w:lineRule="exact" w:before="0"/>
                    <w:ind w:left="384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Cover Specifications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2"/>
        <w:rPr>
          <w:rFonts w:ascii="Adobe 明體 Std L" w:hAnsi="Adobe 明體 Std L" w:cs="Adobe 明體 Std L" w:eastAsia="Adobe 明體 Std L"/>
          <w:b w:val="0"/>
          <w:bCs w:val="0"/>
          <w:sz w:val="12"/>
          <w:szCs w:val="12"/>
        </w:rPr>
      </w:pPr>
    </w:p>
    <w:p>
      <w:pPr>
        <w:spacing w:after="0" w:line="240" w:lineRule="auto"/>
        <w:rPr>
          <w:rFonts w:ascii="Adobe 明體 Std L" w:hAnsi="Adobe 明體 Std L" w:cs="Adobe 明體 Std L" w:eastAsia="Adobe 明體 Std L"/>
          <w:sz w:val="12"/>
          <w:szCs w:val="12"/>
        </w:rPr>
        <w:sectPr>
          <w:type w:val="continuous"/>
          <w:pgSz w:w="12250" w:h="17180"/>
          <w:pgMar w:top="20" w:bottom="280" w:left="0" w:right="0"/>
        </w:sectPr>
      </w:pPr>
    </w:p>
    <w:p>
      <w:pPr>
        <w:pStyle w:val="BodyText"/>
        <w:spacing w:line="240" w:lineRule="auto"/>
        <w:ind w:left="1562" w:right="0"/>
        <w:jc w:val="left"/>
      </w:pPr>
      <w:r>
        <w:rPr/>
        <w:pict>
          <v:group style="position:absolute;margin-left:-.25pt;margin-top:-25.760069pt;width:612.8pt;height:17.75pt;mso-position-horizontal-relative:page;mso-position-vertical-relative:paragraph;z-index:-6256" coordorigin="-5,-515" coordsize="12256,355">
            <v:group style="position:absolute;left:0;top:-510;width:12246;height:345" coordorigin="0,-510" coordsize="12246,345">
              <v:shape style="position:absolute;left:0;top:-510;width:12246;height:345" coordorigin="0,-510" coordsize="12246,345" path="m0,-166l12246,-166,12246,-510,0,-510,0,-166e" filled="true" fillcolor="#c1e2ca" stroked="false">
                <v:path arrowok="t"/>
                <v:fill type="solid"/>
              </v:shape>
            </v:group>
            <v:group style="position:absolute;left:0;top:-166;width:12246;height:2" coordorigin="0,-166" coordsize="12246,2">
              <v:shape style="position:absolute;left:0;top:-166;width:12246;height:2" coordorigin="0,-166" coordsize="12246,0" path="m12246,-166l0,-166e" filled="false" stroked="true" strokeweight=".5pt" strokecolor="#231f20">
                <v:path arrowok="t"/>
                <v:stroke dashstyle="dash"/>
              </v:shape>
            </v:group>
            <v:group style="position:absolute;left:0;top:-510;width:12246;height:2" coordorigin="0,-510" coordsize="12246,2">
              <v:shape style="position:absolute;left:0;top:-510;width:12246;height:2" coordorigin="0,-510" coordsize="12246,0" path="m0,-510l12246,-510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1.309139pt;margin-top:6.190707pt;width:11.1pt;height:9.65pt;mso-position-horizontal-relative:page;mso-position-vertical-relative:paragraph;z-index:1792" coordorigin="1226,124" coordsize="222,193">
            <v:shape style="position:absolute;left:1226;top:124;width:222;height:193" coordorigin="1226,124" coordsize="222,193" path="m1331,124l1256,154,1226,228,1230,245,1270,297,1350,316,1368,313,1377,310,1318,310,1298,305,1247,267,1234,204,1240,187,1285,143,1348,131,1379,131,1374,129,1354,125,1331,124xe" filled="true" fillcolor="#231f20" stroked="false">
              <v:path arrowok="t"/>
              <v:fill type="solid"/>
            </v:shape>
            <v:shape style="position:absolute;left:1226;top:124;width:222;height:193" coordorigin="1226,124" coordsize="222,193" path="m1379,131l1348,131,1366,134,1383,141,1432,184,1441,224,1439,241,1399,294,1318,310,1377,310,1434,267,1447,205,1447,204,1416,152,1392,136,1379,13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four color printing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b w:val="0"/>
          <w:color w:val="231F20"/>
        </w:rPr>
        <w:t>Monochrome printing</w:t>
      </w:r>
      <w:r>
        <w:rPr/>
      </w:r>
    </w:p>
    <w:p>
      <w:pPr>
        <w:spacing w:after="0" w:line="240" w:lineRule="auto"/>
        <w:jc w:val="left"/>
        <w:sectPr>
          <w:type w:val="continuous"/>
          <w:pgSz w:w="12250" w:h="17180"/>
          <w:pgMar w:top="20" w:bottom="280" w:left="0" w:right="0"/>
          <w:cols w:num="2" w:equalWidth="0">
            <w:col w:w="3499" w:space="40"/>
            <w:col w:w="8711"/>
          </w:cols>
        </w:sectPr>
      </w:pPr>
    </w:p>
    <w:p>
      <w:pPr>
        <w:spacing w:line="240" w:lineRule="auto" w:before="8"/>
        <w:rPr>
          <w:rFonts w:ascii="Adobe 明體 Std L" w:hAnsi="Adobe 明體 Std L" w:cs="Adobe 明體 Std L" w:eastAsia="Adobe 明體 Std L"/>
          <w:b w:val="0"/>
          <w:bCs w:val="0"/>
          <w:sz w:val="14"/>
          <w:szCs w:val="14"/>
        </w:rPr>
      </w:pPr>
    </w:p>
    <w:p>
      <w:pPr>
        <w:pStyle w:val="BodyText"/>
        <w:tabs>
          <w:tab w:pos="4791" w:val="left" w:leader="none"/>
        </w:tabs>
        <w:spacing w:line="240" w:lineRule="auto"/>
        <w:ind w:left="154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61.309139pt;margin-top:6.276842pt;width:11.1pt;height:9.65pt;mso-position-horizontal-relative:page;mso-position-vertical-relative:paragraph;z-index:1816" coordorigin="1226,126" coordsize="222,193">
            <v:shape style="position:absolute;left:1226;top:126;width:222;height:193" coordorigin="1226,126" coordsize="222,193" path="m1331,126l1256,155,1226,230,1230,247,1270,299,1350,318,1368,315,1377,312,1318,312,1298,307,1247,268,1234,206,1240,188,1285,144,1348,133,1379,133,1374,131,1354,127,1331,126xe" filled="true" fillcolor="#231f20" stroked="false">
              <v:path arrowok="t"/>
              <v:fill type="solid"/>
            </v:shape>
            <v:shape style="position:absolute;left:1226;top:126;width:222;height:193" coordorigin="1226,126" coordsize="222,193" path="m1379,133l1348,133,1366,136,1383,143,1432,186,1441,226,1439,243,1399,295,1318,312,1377,312,1434,269,1447,207,1447,206,1416,154,1392,138,1379,13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2.167038pt;margin-top:-20.761257pt;width:11.1pt;height:9.65pt;mso-position-horizontal-relative:page;mso-position-vertical-relative:paragraph;z-index:1864" coordorigin="3843,-415" coordsize="222,193">
            <v:shape style="position:absolute;left:3843;top:-415;width:222;height:193" coordorigin="3843,-415" coordsize="222,193" path="m3948,-415l3874,-385,3843,-311,3847,-294,3887,-242,3967,-223,3985,-226,3994,-229,3935,-229,3915,-234,3864,-273,3851,-335,3857,-352,3902,-396,3965,-408,3996,-408,3991,-410,3971,-414,3948,-415xe" filled="true" fillcolor="#231f20" stroked="false">
              <v:path arrowok="t"/>
              <v:fill type="solid"/>
            </v:shape>
            <v:shape style="position:absolute;left:3843;top:-415;width:222;height:193" coordorigin="3843,-415" coordsize="222,193" path="m3996,-408l3965,-408,3983,-405,4001,-398,4050,-355,4059,-315,4056,-298,4016,-245,3935,-229,3994,-229,4051,-272,4064,-334,4064,-335,4033,-387,4009,-403,3996,-408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Papery: </w:t>
      </w:r>
      <w:r>
        <w:rPr>
          <w:b w:val="0"/>
          <w:color w:val="231F20"/>
          <w:spacing w:val="29"/>
        </w:rPr>
        <w:t> </w:t>
      </w:r>
      <w:r>
        <w:rPr>
          <w:rFonts w:ascii="Times New Roman"/>
          <w:color w:val="231F20"/>
          <w:spacing w:val="29"/>
        </w:rPr>
      </w:r>
      <w:r>
        <w:rPr>
          <w:rFonts w:ascii="Times New Roman"/>
          <w:color w:val="231F20"/>
          <w:u w:val="single" w:color="58595B"/>
        </w:rPr>
        <w:t> </w:t>
        <w:tab/>
      </w:r>
      <w:r>
        <w:rPr>
          <w:rFonts w:ascii="Times New Roman"/>
          <w:color w:val="231F20"/>
        </w:rPr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50" w:h="17180"/>
          <w:pgMar w:top="20" w:bottom="280" w:left="0" w:right="0"/>
        </w:sectPr>
      </w:pPr>
    </w:p>
    <w:p>
      <w:pPr>
        <w:pStyle w:val="BodyText"/>
        <w:tabs>
          <w:tab w:pos="3019" w:val="left" w:leader="none"/>
        </w:tabs>
        <w:spacing w:line="240" w:lineRule="auto"/>
        <w:ind w:left="1542" w:right="0"/>
        <w:jc w:val="left"/>
      </w:pPr>
      <w:r>
        <w:rPr/>
        <w:pict>
          <v:group style="position:absolute;margin-left:-.25pt;margin-top:27.690941pt;width:612.8pt;height:17.75pt;mso-position-horizontal-relative:page;mso-position-vertical-relative:paragraph;z-index:-6232" coordorigin="-5,554" coordsize="12256,355">
            <v:group style="position:absolute;left:0;top:559;width:12246;height:345" coordorigin="0,559" coordsize="12246,345">
              <v:shape style="position:absolute;left:0;top:559;width:12246;height:345" coordorigin="0,559" coordsize="12246,345" path="m0,903l12246,903,12246,559,0,559,0,903e" filled="true" fillcolor="#c1e2ca" stroked="false">
                <v:path arrowok="t"/>
                <v:fill type="solid"/>
              </v:shape>
            </v:group>
            <v:group style="position:absolute;left:0;top:903;width:12246;height:2" coordorigin="0,903" coordsize="12246,2">
              <v:shape style="position:absolute;left:0;top:903;width:12246;height:2" coordorigin="0,903" coordsize="12246,0" path="m12246,903l0,903e" filled="false" stroked="true" strokeweight=".5pt" strokecolor="#231f20">
                <v:path arrowok="t"/>
                <v:stroke dashstyle="dash"/>
              </v:shape>
            </v:group>
            <v:group style="position:absolute;left:0;top:559;width:12246;height:2" coordorigin="0,559" coordsize="12246,2">
              <v:shape style="position:absolute;left:0;top:559;width:12246;height:2" coordorigin="0,559" coordsize="12246,0" path="m0,559l12246,559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0.737839pt;margin-top:6.185617pt;width:11.1pt;height:9.65pt;mso-position-horizontal-relative:page;mso-position-vertical-relative:paragraph;z-index:1840" coordorigin="1215,124" coordsize="222,193">
            <v:shape style="position:absolute;left:1215;top:124;width:222;height:193" coordorigin="1215,124" coordsize="222,193" path="m1319,124l1245,154,1215,228,1218,245,1258,297,1338,316,1357,313,1366,310,1306,310,1287,305,1235,266,1223,204,1229,187,1274,143,1337,131,1367,131,1363,129,1342,125,1319,124xe" filled="true" fillcolor="#231f20" stroked="false">
              <v:path arrowok="t"/>
              <v:fill type="solid"/>
            </v:shape>
            <v:shape style="position:absolute;left:1215;top:124;width:222;height:193" coordorigin="1215,124" coordsize="222,193" path="m1367,131l1337,131,1354,134,1372,141,1421,184,1430,224,1427,241,1388,294,1306,310,1366,310,1423,267,1436,205,1436,204,1405,152,1381,136,1367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2.771545pt;margin-top:6.185617pt;width:11.1pt;height:9.65pt;mso-position-horizontal-relative:page;mso-position-vertical-relative:paragraph;z-index:-5824" coordorigin="2655,124" coordsize="222,193">
            <v:shape style="position:absolute;left:2655;top:124;width:222;height:193" coordorigin="2655,124" coordsize="222,193" path="m2760,124l2686,154,2655,228,2659,245,2699,297,2779,316,2798,313,2806,310,2747,310,2727,305,2676,266,2663,204,2670,187,2714,143,2777,131,2808,131,2803,129,2783,125,2760,124xe" filled="true" fillcolor="#231f20" stroked="false">
              <v:path arrowok="t"/>
              <v:fill type="solid"/>
            </v:shape>
            <v:shape style="position:absolute;left:2655;top:124;width:222;height:193" coordorigin="2655,124" coordsize="222,193" path="m2808,131l2777,131,2795,134,2813,141,2862,184,2871,224,2868,241,2828,294,2747,310,2806,310,2864,267,2877,205,2876,204,2845,152,2822,136,2808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9.366333pt;margin-top:6.185617pt;width:11.1pt;height:9.65pt;mso-position-horizontal-relative:page;mso-position-vertical-relative:paragraph;z-index:1912" coordorigin="4587,124" coordsize="222,193">
            <v:shape style="position:absolute;left:4587;top:124;width:222;height:193" coordorigin="4587,124" coordsize="222,193" path="m4692,124l4618,154,4587,228,4591,245,4631,297,4711,316,4729,313,4738,310,4679,310,4659,305,4608,266,4595,204,4601,187,4646,143,4709,131,4740,131,4735,129,4715,125,4692,124xe" filled="true" fillcolor="#231f20" stroked="false">
              <v:path arrowok="t"/>
              <v:fill type="solid"/>
            </v:shape>
            <v:shape style="position:absolute;left:4587;top:124;width:222;height:193" coordorigin="4587,124" coordsize="222,193" path="m4740,131l4709,131,4727,134,4745,141,4794,184,4802,224,4800,241,4760,294,4679,310,4738,310,4795,267,4808,205,4808,204,4777,152,4753,136,4740,13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Process:</w:t>
        <w:tab/>
        <w:t>Part glazing</w:t>
      </w:r>
      <w:r>
        <w:rPr/>
      </w:r>
    </w:p>
    <w:p>
      <w:pPr>
        <w:pStyle w:val="BodyText"/>
        <w:spacing w:line="240" w:lineRule="auto"/>
        <w:ind w:left="739" w:right="0"/>
        <w:jc w:val="left"/>
      </w:pPr>
      <w:r>
        <w:rPr/>
        <w:br w:type="column"/>
      </w:r>
      <w:r>
        <w:rPr>
          <w:b w:val="0"/>
          <w:color w:val="231F20"/>
        </w:rPr>
        <w:t>others</w:t>
      </w:r>
      <w:r>
        <w:rPr/>
      </w:r>
    </w:p>
    <w:p>
      <w:pPr>
        <w:spacing w:after="0" w:line="240" w:lineRule="auto"/>
        <w:jc w:val="left"/>
        <w:sectPr>
          <w:type w:val="continuous"/>
          <w:pgSz w:w="12250" w:h="17180"/>
          <w:pgMar w:top="20" w:bottom="280" w:left="0" w:right="0"/>
          <w:cols w:num="2" w:equalWidth="0">
            <w:col w:w="4293" w:space="40"/>
            <w:col w:w="7917"/>
          </w:cols>
        </w:sectPr>
      </w:pPr>
    </w:p>
    <w:p>
      <w:pPr>
        <w:spacing w:line="240" w:lineRule="auto" w:before="5"/>
        <w:rPr>
          <w:rFonts w:ascii="Adobe 明體 Std L" w:hAnsi="Adobe 明體 Std L" w:cs="Adobe 明體 Std L" w:eastAsia="Adobe 明體 Std L"/>
          <w:b w:val="0"/>
          <w:bCs w:val="0"/>
          <w:sz w:val="2"/>
          <w:szCs w:val="2"/>
        </w:rPr>
      </w:pPr>
    </w:p>
    <w:p>
      <w:pPr>
        <w:spacing w:line="20" w:lineRule="atLeast"/>
        <w:ind w:left="5880" w:right="0" w:firstLine="0"/>
        <w:rPr>
          <w:rFonts w:ascii="Adobe 明體 Std L" w:hAnsi="Adobe 明體 Std L" w:cs="Adobe 明體 Std L" w:eastAsia="Adobe 明體 Std L"/>
          <w:sz w:val="2"/>
          <w:szCs w:val="2"/>
        </w:rPr>
      </w:pPr>
      <w:r>
        <w:rPr>
          <w:rFonts w:ascii="Adobe 明體 Std L" w:hAnsi="Adobe 明體 Std L" w:cs="Adobe 明體 Std L" w:eastAsia="Adobe 明體 Std L"/>
          <w:sz w:val="2"/>
          <w:szCs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4,5e" filled="false" stroked="true" strokeweight=".5pt" strokecolor="#58595b">
                <v:path arrowok="t"/>
              </v:shape>
            </v:group>
          </v:group>
        </w:pict>
      </w:r>
      <w:r>
        <w:rPr>
          <w:rFonts w:ascii="Adobe 明體 Std L" w:hAnsi="Adobe 明體 Std L" w:cs="Adobe 明體 Std L" w:eastAsia="Adobe 明體 Std L"/>
          <w:sz w:val="2"/>
          <w:szCs w:val="2"/>
        </w:rPr>
      </w:r>
    </w:p>
    <w:p>
      <w:pPr>
        <w:spacing w:line="240" w:lineRule="auto" w:before="4"/>
        <w:rPr>
          <w:rFonts w:ascii="Adobe 明體 Std L" w:hAnsi="Adobe 明體 Std L" w:cs="Adobe 明體 Std L" w:eastAsia="Adobe 明體 Std L"/>
          <w:b w:val="0"/>
          <w:bCs w:val="0"/>
          <w:sz w:val="11"/>
          <w:szCs w:val="11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81" w:lineRule="exact" w:before="0"/>
                    <w:ind w:left="385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In-page specification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11"/>
        <w:rPr>
          <w:rFonts w:ascii="Adobe 明體 Std L" w:hAnsi="Adobe 明體 Std L" w:cs="Adobe 明體 Std L" w:eastAsia="Adobe 明體 Std L"/>
          <w:b w:val="0"/>
          <w:bCs w:val="0"/>
          <w:sz w:val="18"/>
          <w:szCs w:val="18"/>
        </w:rPr>
      </w:pPr>
    </w:p>
    <w:p>
      <w:pPr>
        <w:spacing w:after="0" w:line="240" w:lineRule="auto"/>
        <w:rPr>
          <w:rFonts w:ascii="Adobe 明體 Std L" w:hAnsi="Adobe 明體 Std L" w:cs="Adobe 明體 Std L" w:eastAsia="Adobe 明體 Std L"/>
          <w:sz w:val="18"/>
          <w:szCs w:val="18"/>
        </w:rPr>
        <w:sectPr>
          <w:type w:val="continuous"/>
          <w:pgSz w:w="12250" w:h="17180"/>
          <w:pgMar w:top="20" w:bottom="280" w:left="0" w:right="0"/>
        </w:sectPr>
      </w:pPr>
    </w:p>
    <w:p>
      <w:pPr>
        <w:pStyle w:val="BodyText"/>
        <w:spacing w:line="396" w:lineRule="auto"/>
        <w:ind w:left="1530" w:right="0" w:firstLine="19"/>
        <w:jc w:val="left"/>
      </w:pPr>
      <w:r>
        <w:rPr/>
        <w:pict>
          <v:group style="position:absolute;margin-left:125.603996pt;margin-top:47.196857pt;width:114pt;height:.1pt;mso-position-horizontal-relative:page;mso-position-vertical-relative:paragraph;z-index:-5608" coordorigin="2512,944" coordsize="2280,2">
            <v:shape style="position:absolute;left:2512;top:944;width:2280;height:2" coordorigin="2512,944" coordsize="2280,0" path="m2512,944l4791,944e" filled="false" stroked="true" strokeweight=".5pt" strokecolor="#58595b">
              <v:path arrowok="t"/>
            </v:shape>
            <w10:wrap type="none"/>
          </v:group>
        </w:pict>
      </w:r>
      <w:r>
        <w:rPr/>
        <w:pict>
          <v:group style="position:absolute;margin-left:60.737839pt;margin-top:6.185035pt;width:11.1pt;height:9.65pt;mso-position-horizontal-relative:page;mso-position-vertical-relative:paragraph;z-index:2128" coordorigin="1215,124" coordsize="222,193">
            <v:shape style="position:absolute;left:1215;top:124;width:222;height:193" coordorigin="1215,124" coordsize="222,193" path="m1319,124l1245,154,1215,228,1218,245,1258,297,1338,316,1357,313,1366,310,1306,310,1287,305,1235,266,1223,204,1229,187,1274,143,1337,131,1367,131,1363,129,1342,125,1319,124xe" filled="true" fillcolor="#231f20" stroked="false">
              <v:path arrowok="t"/>
              <v:fill type="solid"/>
            </v:shape>
            <v:shape style="position:absolute;left:1215;top:124;width:222;height:193" coordorigin="1215,124" coordsize="222,193" path="m1367,131l1337,131,1354,134,1372,141,1421,184,1430,224,1427,241,1388,294,1306,310,1366,310,1423,267,1436,205,1436,204,1405,152,1381,136,1367,131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0.737839pt;margin-top:33.223133pt;width:11.1pt;height:9.65pt;mso-position-horizontal-relative:page;mso-position-vertical-relative:paragraph;z-index:2152" coordorigin="1215,664" coordsize="222,193">
            <v:shape style="position:absolute;left:1215;top:664;width:222;height:193" coordorigin="1215,664" coordsize="222,193" path="m1319,664l1245,694,1215,768,1218,786,1258,838,1338,857,1357,854,1366,851,1306,851,1287,846,1235,807,1223,745,1229,727,1274,683,1337,672,1367,672,1363,670,1342,666,1319,664xe" filled="true" fillcolor="#231f20" stroked="false">
              <v:path arrowok="t"/>
              <v:fill type="solid"/>
            </v:shape>
            <v:shape style="position:absolute;left:1215;top:664;width:222;height:193" coordorigin="1215,664" coordsize="222,193" path="m1367,672l1337,672,1354,675,1372,682,1421,725,1430,765,1427,782,1388,834,1306,851,1366,851,1423,808,1436,746,1436,745,1405,693,1381,677,1367,672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91.59584pt;margin-top:6.185035pt;width:11.1pt;height:9.65pt;mso-position-horizontal-relative:page;mso-position-vertical-relative:paragraph;z-index:2176" coordorigin="3832,124" coordsize="222,193">
            <v:shape style="position:absolute;left:3832;top:124;width:222;height:193" coordorigin="3832,124" coordsize="222,193" path="m3936,124l3862,154,3832,228,3835,245,3876,297,3956,316,3974,313,3983,310,3923,310,3904,305,3853,266,3840,204,3846,187,3891,143,3954,131,3984,131,3980,129,3960,125,3936,124xe" filled="true" fillcolor="#231f20" stroked="false">
              <v:path arrowok="t"/>
              <v:fill type="solid"/>
            </v:shape>
            <v:shape style="position:absolute;left:3832;top:124;width:222;height:193" coordorigin="3832,124" coordsize="222,193" path="m3984,131l3954,131,3971,134,3989,141,4038,184,4047,224,4044,241,4005,294,3923,310,3983,310,4040,267,4053,205,4053,204,4022,152,3998,136,3984,131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b w:val="0"/>
          <w:color w:val="231F20"/>
        </w:rPr>
        <w:t>four color printing Papery:</w:t>
      </w:r>
      <w:r>
        <w:rPr/>
      </w:r>
    </w:p>
    <w:p>
      <w:pPr>
        <w:pStyle w:val="BodyText"/>
        <w:spacing w:line="240" w:lineRule="auto" w:before="54"/>
        <w:ind w:left="867" w:right="0"/>
        <w:jc w:val="left"/>
      </w:pPr>
      <w:r>
        <w:rPr/>
        <w:pict>
          <v:group style="position:absolute;margin-left:-.25pt;margin-top:4.669558pt;width:612.8pt;height:17.75pt;mso-position-horizontal-relative:page;mso-position-vertical-relative:paragraph;z-index:-6208" coordorigin="-5,93" coordsize="12256,355">
            <v:group style="position:absolute;left:0;top:98;width:12246;height:345" coordorigin="0,98" coordsize="12246,345">
              <v:shape style="position:absolute;left:0;top:98;width:12246;height:345" coordorigin="0,98" coordsize="12246,345" path="m0,443l12246,443,12246,98,0,98,0,443e" filled="true" fillcolor="#c1e2ca" stroked="false">
                <v:path arrowok="t"/>
                <v:fill type="solid"/>
              </v:shape>
            </v:group>
            <v:group style="position:absolute;left:0;top:443;width:12246;height:2" coordorigin="0,443" coordsize="12246,2">
              <v:shape style="position:absolute;left:0;top:443;width:12246;height:2" coordorigin="0,443" coordsize="12246,0" path="m12246,443l0,443e" filled="false" stroked="true" strokeweight=".5pt" strokecolor="#231f20">
                <v:path arrowok="t"/>
                <v:stroke dashstyle="dash"/>
              </v:shape>
            </v:group>
            <v:group style="position:absolute;left:0;top:98;width:12246;height:2" coordorigin="0,98" coordsize="12246,2">
              <v:shape style="position:absolute;left:0;top:98;width:12246;height:2" coordorigin="0,98" coordsize="12246,0" path="m0,98l12246,98e" filled="false" stroked="true" strokeweight=".5pt" strokecolor="#231f20">
                <v:path arrowok="t"/>
                <v:stroke dashstyle="dash"/>
              </v:shape>
            </v:group>
            <v:group style="position:absolute;left:464;top:174;width:222;height:193" coordorigin="464,174" coordsize="222,193">
              <v:shape style="position:absolute;left:464;top:174;width:222;height:193" coordorigin="464,174" coordsize="222,193" path="m569,174l494,204,464,278,468,295,508,347,588,367,606,363,615,360,555,360,536,355,485,317,472,254,478,237,523,193,586,181,617,181,612,180,592,175,569,174xe" filled="true" fillcolor="#231f20" stroked="false">
                <v:path arrowok="t"/>
                <v:fill type="solid"/>
              </v:shape>
              <v:shape style="position:absolute;left:464;top:174;width:222;height:193" coordorigin="464,174" coordsize="222,193" path="m617,181l586,181,604,184,621,191,670,234,679,275,676,291,637,344,555,360,615,360,672,317,685,255,685,254,654,202,630,187,617,18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-.25pt;margin-top:50.619556pt;width:612.8pt;height:17.75pt;mso-position-horizontal-relative:page;mso-position-vertical-relative:paragraph;z-index:-6184" coordorigin="-5,1012" coordsize="12256,355">
            <v:group style="position:absolute;left:0;top:1017;width:12246;height:345" coordorigin="0,1017" coordsize="12246,345">
              <v:shape style="position:absolute;left:0;top:1017;width:12246;height:345" coordorigin="0,1017" coordsize="12246,345" path="m0,1362l12246,1362,12246,1017,0,1017,0,1362e" filled="true" fillcolor="#c1e2ca" stroked="false">
                <v:path arrowok="t"/>
                <v:fill type="solid"/>
              </v:shape>
            </v:group>
            <v:group style="position:absolute;left:0;top:1362;width:12246;height:2" coordorigin="0,1362" coordsize="12246,2">
              <v:shape style="position:absolute;left:0;top:1362;width:12246;height:2" coordorigin="0,1362" coordsize="12246,0" path="m12246,1362l0,1362e" filled="false" stroked="true" strokeweight=".5pt" strokecolor="#231f20">
                <v:path arrowok="t"/>
                <v:stroke dashstyle="dash"/>
              </v:shape>
            </v:group>
            <v:group style="position:absolute;left:0;top:1017;width:12246;height:2" coordorigin="0,1017" coordsize="12246,2">
              <v:shape style="position:absolute;left:0;top:1017;width:12246;height:2" coordorigin="0,1017" coordsize="12246,0" path="m0,1017l12246,1017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-.25pt;margin-top:99.538559pt;width:612.8pt;height:17.75pt;mso-position-horizontal-relative:page;mso-position-vertical-relative:paragraph;z-index:-6160" coordorigin="-5,1991" coordsize="12256,355">
            <v:group style="position:absolute;left:0;top:1996;width:12246;height:345" coordorigin="0,1996" coordsize="12246,345">
              <v:shape style="position:absolute;left:0;top:1996;width:12246;height:345" coordorigin="0,1996" coordsize="12246,345" path="m0,2340l12246,2340,12246,1996,0,1996,0,2340e" filled="true" fillcolor="#c1e2ca" stroked="false">
                <v:path arrowok="t"/>
                <v:fill type="solid"/>
              </v:shape>
            </v:group>
            <v:group style="position:absolute;left:0;top:2340;width:12246;height:2" coordorigin="0,2340" coordsize="12246,2">
              <v:shape style="position:absolute;left:0;top:2340;width:12246;height:2" coordorigin="0,2340" coordsize="12246,0" path="m12246,2340l0,2340e" filled="false" stroked="true" strokeweight=".5pt" strokecolor="#231f20">
                <v:path arrowok="t"/>
                <v:stroke dashstyle="dash"/>
              </v:shape>
            </v:group>
            <v:group style="position:absolute;left:0;top:1996;width:12246;height:2" coordorigin="0,1996" coordsize="12246,2">
              <v:shape style="position:absolute;left:0;top:1996;width:12246;height:2" coordorigin="0,1996" coordsize="12246,0" path="m0,1996l12246,1996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b w:val="0"/>
          <w:color w:val="231F20"/>
        </w:rPr>
        <w:t>Digital Proofing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b w:val="0"/>
          <w:color w:val="231F20"/>
        </w:rPr>
        <w:t>Monochrome printing</w:t>
      </w:r>
      <w:r>
        <w:rPr/>
      </w:r>
    </w:p>
    <w:p>
      <w:pPr>
        <w:spacing w:after="0" w:line="240" w:lineRule="auto"/>
        <w:jc w:val="left"/>
        <w:sectPr>
          <w:type w:val="continuous"/>
          <w:pgSz w:w="12250" w:h="17180"/>
          <w:pgMar w:top="20" w:bottom="280" w:left="0" w:right="0"/>
          <w:cols w:num="2" w:equalWidth="0">
            <w:col w:w="3488" w:space="40"/>
            <w:col w:w="8722"/>
          </w:cols>
        </w:sectPr>
      </w:pP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  <w:r>
        <w:rPr/>
        <w:pict>
          <v:group style="position:absolute;margin-left:-.25pt;margin-top:611.44397pt;width:612.8pt;height:17.75pt;mso-position-horizontal-relative:page;mso-position-vertical-relative:page;z-index:-6136" coordorigin="-5,12229" coordsize="12256,355">
            <v:group style="position:absolute;left:0;top:12234;width:12246;height:345" coordorigin="0,12234" coordsize="12246,345">
              <v:shape style="position:absolute;left:0;top:12234;width:12246;height:345" coordorigin="0,12234" coordsize="12246,345" path="m0,12578l12246,12578,12246,12234,0,12234,0,12578e" filled="true" fillcolor="#c1e2ca" stroked="false">
                <v:path arrowok="t"/>
                <v:fill type="solid"/>
              </v:shape>
            </v:group>
            <v:group style="position:absolute;left:0;top:12578;width:12246;height:2" coordorigin="0,12578" coordsize="12246,2">
              <v:shape style="position:absolute;left:0;top:12578;width:12246;height:2" coordorigin="0,12578" coordsize="12246,0" path="m12246,12578l0,12578e" filled="false" stroked="true" strokeweight=".5pt" strokecolor="#231f20">
                <v:path arrowok="t"/>
                <v:stroke dashstyle="dash"/>
              </v:shape>
            </v:group>
            <v:group style="position:absolute;left:0;top:12234;width:12246;height:2" coordorigin="0,12234" coordsize="12246,2">
              <v:shape style="position:absolute;left:0;top:12234;width:12246;height:2" coordorigin="0,12234" coordsize="12246,0" path="m0,12234l12246,12234e" filled="false" stroked="true" strokeweight=".5pt" strokecolor="#231f20">
                <v:path arrowok="t"/>
                <v:stroke dashstyle="dash"/>
              </v:shape>
            </v:group>
            <w10:wrap type="none"/>
          </v:group>
        </w:pict>
      </w:r>
    </w:p>
    <w:p>
      <w:pPr>
        <w:spacing w:line="240" w:lineRule="auto" w:before="12"/>
        <w:rPr>
          <w:rFonts w:ascii="Adobe 明體 Std L" w:hAnsi="Adobe 明體 Std L" w:cs="Adobe 明體 Std L" w:eastAsia="Adobe 明體 Std L"/>
          <w:b w:val="0"/>
          <w:bCs w:val="0"/>
          <w:sz w:val="26"/>
          <w:szCs w:val="26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81" w:lineRule="exact" w:before="0"/>
                    <w:ind w:left="463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Quantity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4"/>
        <w:rPr>
          <w:rFonts w:ascii="Adobe 明體 Std L" w:hAnsi="Adobe 明體 Std L" w:cs="Adobe 明體 Std L" w:eastAsia="Adobe 明體 Std L"/>
          <w:b w:val="0"/>
          <w:bCs w:val="0"/>
          <w:sz w:val="9"/>
          <w:szCs w:val="9"/>
        </w:rPr>
      </w:pPr>
    </w:p>
    <w:p>
      <w:pPr>
        <w:spacing w:line="200" w:lineRule="atLeast"/>
        <w:ind w:left="465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group style="width:123.25pt;height:18.8pt;mso-position-horizontal-relative:char;mso-position-vertical-relative:line" coordorigin="0,0" coordsize="2465,376">
            <v:group style="position:absolute;left:10;top:10;width:2445;height:356" coordorigin="10,10" coordsize="2445,356">
              <v:shape style="position:absolute;left:10;top:10;width:2445;height:356" coordorigin="10,10" coordsize="2445,356" path="m2454,365l10,365,10,10,2454,10,2454,365xe" filled="false" stroked="true" strokeweight="1pt" strokecolor="#231f20">
                <v:path arrowok="t"/>
              </v:shape>
            </v:group>
          </v:group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10"/>
        <w:rPr>
          <w:rFonts w:ascii="Adobe 明體 Std L" w:hAnsi="Adobe 明體 Std L" w:cs="Adobe 明體 Std L" w:eastAsia="Adobe 明體 Std L"/>
          <w:b w:val="0"/>
          <w:bCs w:val="0"/>
          <w:sz w:val="9"/>
          <w:szCs w:val="9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7" w:lineRule="exact" w:before="0"/>
                    <w:ind w:left="443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Remark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13"/>
        <w:rPr>
          <w:rFonts w:ascii="Adobe 明體 Std L" w:hAnsi="Adobe 明體 Std L" w:cs="Adobe 明體 Std L" w:eastAsia="Adobe 明體 Std L"/>
          <w:b w:val="0"/>
          <w:bCs w:val="0"/>
          <w:sz w:val="18"/>
          <w:szCs w:val="18"/>
        </w:rPr>
      </w:pPr>
    </w:p>
    <w:p>
      <w:pPr>
        <w:spacing w:line="200" w:lineRule="atLeast"/>
        <w:ind w:left="453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group style="width:559.25pt;height:50.65pt;mso-position-horizontal-relative:char;mso-position-vertical-relative:line" coordorigin="0,0" coordsize="11185,1013">
            <v:group style="position:absolute;left:10;top:10;width:11165;height:993" coordorigin="10,10" coordsize="11165,993">
              <v:shape style="position:absolute;left:10;top:10;width:11165;height:993" coordorigin="10,10" coordsize="11165,993" path="m11174,1003l10,1003,10,10,11174,10,11174,1003xe" filled="false" stroked="true" strokeweight="1pt" strokecolor="#231f20">
                <v:path arrowok="t"/>
              </v:shape>
            </v:group>
          </v:group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6"/>
        <w:rPr>
          <w:rFonts w:ascii="Adobe 明體 Std L" w:hAnsi="Adobe 明體 Std L" w:cs="Adobe 明體 Std L" w:eastAsia="Adobe 明體 Std L"/>
          <w:b w:val="0"/>
          <w:bCs w:val="0"/>
          <w:sz w:val="22"/>
          <w:szCs w:val="22"/>
        </w:rPr>
      </w:pPr>
    </w:p>
    <w:p>
      <w:pPr>
        <w:spacing w:line="200" w:lineRule="atLeast"/>
        <w:ind w:left="0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612.3pt;height:17.2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293" w:lineRule="exact" w:before="0"/>
                    <w:ind w:left="384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Send information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6"/>
        <w:rPr>
          <w:rFonts w:ascii="Adobe 明體 Std L" w:hAnsi="Adobe 明體 Std L" w:cs="Adobe 明體 Std L" w:eastAsia="Adobe 明體 Std L"/>
          <w:b w:val="0"/>
          <w:bCs w:val="0"/>
          <w:sz w:val="23"/>
          <w:szCs w:val="23"/>
        </w:rPr>
      </w:pPr>
    </w:p>
    <w:p>
      <w:pPr>
        <w:spacing w:line="200" w:lineRule="atLeast"/>
        <w:ind w:left="453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301.2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286" w:lineRule="exact" w:before="0"/>
                    <w:ind w:left="116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company name: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2"/>
        <w:rPr>
          <w:rFonts w:ascii="Adobe 明體 Std L" w:hAnsi="Adobe 明體 Std L" w:cs="Adobe 明體 Std L" w:eastAsia="Adobe 明體 Std L"/>
          <w:b w:val="0"/>
          <w:bCs w:val="0"/>
          <w:sz w:val="27"/>
          <w:szCs w:val="27"/>
        </w:rPr>
      </w:pPr>
    </w:p>
    <w:p>
      <w:pPr>
        <w:spacing w:line="200" w:lineRule="atLeast"/>
        <w:ind w:left="453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301.2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Contact Name: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1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tabs>
          <w:tab w:pos="5442" w:val="left" w:leader="none"/>
        </w:tabs>
        <w:spacing w:line="200" w:lineRule="atLeast"/>
        <w:ind w:left="445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/>
          <w:sz w:val="20"/>
        </w:rPr>
        <w:pict>
          <v:shape style="width:232.1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Contact Tel: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/>
          <w:sz w:val="20"/>
        </w:rPr>
      </w:r>
      <w:r>
        <w:rPr>
          <w:rFonts w:ascii="Adobe 明體 Std L"/>
          <w:sz w:val="20"/>
        </w:rPr>
        <w:tab/>
      </w:r>
      <w:r>
        <w:rPr>
          <w:rFonts w:ascii="Adobe 明體 Std L"/>
          <w:sz w:val="20"/>
        </w:rPr>
        <w:pict>
          <v:shape style="width:232.1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Contact Fax: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/>
          <w:sz w:val="20"/>
        </w:rPr>
      </w:r>
    </w:p>
    <w:p>
      <w:pPr>
        <w:spacing w:line="240" w:lineRule="auto" w:before="0"/>
        <w:rPr>
          <w:rFonts w:ascii="Adobe 明體 Std L" w:hAnsi="Adobe 明體 Std L" w:cs="Adobe 明體 Std L" w:eastAsia="Adobe 明體 Std L"/>
          <w:b w:val="0"/>
          <w:bCs w:val="0"/>
          <w:sz w:val="20"/>
          <w:szCs w:val="20"/>
        </w:rPr>
      </w:pPr>
    </w:p>
    <w:p>
      <w:pPr>
        <w:spacing w:line="240" w:lineRule="auto" w:before="11"/>
        <w:rPr>
          <w:rFonts w:ascii="Adobe 明體 Std L" w:hAnsi="Adobe 明體 Std L" w:cs="Adobe 明體 Std L" w:eastAsia="Adobe 明體 Std L"/>
          <w:b w:val="0"/>
          <w:bCs w:val="0"/>
          <w:sz w:val="10"/>
          <w:szCs w:val="10"/>
        </w:rPr>
      </w:pPr>
    </w:p>
    <w:p>
      <w:pPr>
        <w:spacing w:line="200" w:lineRule="atLeast"/>
        <w:ind w:left="458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481.3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Contact e-mail: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p>
      <w:pPr>
        <w:spacing w:line="240" w:lineRule="auto" w:before="13"/>
        <w:rPr>
          <w:rFonts w:ascii="Adobe 明體 Std L" w:hAnsi="Adobe 明體 Std L" w:cs="Adobe 明體 Std L" w:eastAsia="Adobe 明體 Std L"/>
          <w:b w:val="0"/>
          <w:bCs w:val="0"/>
          <w:sz w:val="19"/>
          <w:szCs w:val="19"/>
        </w:rPr>
      </w:pPr>
    </w:p>
    <w:p>
      <w:pPr>
        <w:spacing w:line="200" w:lineRule="atLeast"/>
        <w:ind w:left="458" w:right="0" w:firstLine="0"/>
        <w:rPr>
          <w:rFonts w:ascii="Adobe 明體 Std L" w:hAnsi="Adobe 明體 Std L" w:cs="Adobe 明體 Std L" w:eastAsia="Adobe 明體 Std L"/>
          <w:sz w:val="20"/>
          <w:szCs w:val="20"/>
        </w:rPr>
      </w:pPr>
      <w:r>
        <w:rPr>
          <w:rFonts w:ascii="Adobe 明體 Std L" w:hAnsi="Adobe 明體 Std L" w:cs="Adobe 明體 Std L" w:eastAsia="Adobe 明體 Std L"/>
          <w:sz w:val="20"/>
          <w:szCs w:val="20"/>
        </w:rPr>
        <w:pict>
          <v:shape style="width:481.35pt;height:19pt;mso-position-horizontal-relative:char;mso-position-vertical-relative:line" type="#_x0000_t202" filled="false" stroked="true" strokeweight=".5pt" strokecolor="#58595b">
            <v:textbox inset="0,0,0,0">
              <w:txbxContent>
                <w:p>
                  <w:pPr>
                    <w:spacing w:line="320" w:lineRule="exact" w:before="0"/>
                    <w:ind w:left="117" w:right="0" w:firstLine="0"/>
                    <w:jc w:val="left"/>
                    <w:rPr>
                      <w:rFonts w:ascii="Adobe 明體 Std L" w:hAnsi="Adobe 明體 Std L" w:cs="Adobe 明體 Std L" w:eastAsia="Adobe 明體 Std L"/>
                      <w:sz w:val="24"/>
                      <w:szCs w:val="24"/>
                    </w:rPr>
                  </w:pPr>
                  <w:r>
                    <w:rPr>
                      <w:rFonts w:ascii="Adobe 明體 Std L"/>
                      <w:b w:val="0"/>
                      <w:color w:val="231F20"/>
                      <w:sz w:val="24"/>
                    </w:rPr>
                    <w:t>Send address:</w:t>
                  </w:r>
                  <w:r>
                    <w:rPr>
                      <w:rFonts w:ascii="Adobe 明體 Std 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dobe 明體 Std L" w:hAnsi="Adobe 明體 Std L" w:cs="Adobe 明體 Std L" w:eastAsia="Adobe 明體 Std L"/>
          <w:sz w:val="20"/>
          <w:szCs w:val="20"/>
        </w:rPr>
      </w:r>
    </w:p>
    <w:sectPr>
      <w:type w:val="continuous"/>
      <w:pgSz w:w="12250" w:h="17180"/>
      <w:pgMar w:top="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明體 Std L">
    <w:altName w:val="Adobe 明體 Std L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4"/>
      <w:ind w:left="684"/>
    </w:pPr>
    <w:rPr>
      <w:rFonts w:ascii="Adobe 明體 Std L" w:hAnsi="Adobe 明體 Std L" w:eastAsia="Adobe 明體 Std 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估價單(English)</dc:title>
  <dcterms:created xsi:type="dcterms:W3CDTF">2016-03-08T18:30:18Z</dcterms:created>
  <dcterms:modified xsi:type="dcterms:W3CDTF">2016-03-08T18:30:18Z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2016-03-08T00:00:00Z</vt:filetime>
  </property>
</Properties>
</file>