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tabs>
          <w:tab w:pos="1033" w:val="left" w:leader="none"/>
          <w:tab w:pos="1498" w:val="left" w:leader="none"/>
          <w:tab w:pos="2866" w:val="left" w:leader="none"/>
        </w:tabs>
        <w:spacing w:line="200" w:lineRule="atLeast"/>
        <w:ind w:left="574" w:right="0"/>
        <w:jc w:val="left"/>
      </w:pPr>
      <w:r>
        <w:rPr/>
        <w:pict>
          <v:group style="width:17.55pt;height:15.55pt;mso-position-horizontal-relative:char;mso-position-vertical-relative:line" coordorigin="0,0" coordsize="351,311">
            <v:group style="position:absolute;left:0;top:0;width:351;height:311" coordorigin="0,0" coordsize="351,311">
              <v:shape style="position:absolute;left:0;top:0;width:351;height:311" coordorigin="0,0" coordsize="351,311" path="m182,275l184,303,210,308,232,310,249,309,261,305,272,299,277,290,278,284,235,284,231,284,225,284,219,283,212,281,206,281,196,278,182,275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105,256l92,281,92,281,109,292,125,305,140,279,124,267,105,256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278,252l247,252,247,275,246,277,243,279,239,282,235,284,278,284,278,281,278,252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350,226l0,226,0,252,350,252,350,226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278,207l247,207,247,226,278,226,278,207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338,205l312,205,316,210,320,214,324,219,338,205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190,169l159,169,159,184,12,187,16,213,247,207,278,207,278,206,312,205,338,205,344,200,331,186,328,183,190,183,190,169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315,169l283,169,279,172,281,173,284,176,288,180,190,183,328,183,315,169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315,64l32,64,30,65,30,68,30,168,31,169,318,169,320,168,320,146,62,146,61,146,61,145,61,145,61,127,320,127,320,105,61,105,61,88,61,88,61,87,320,87,320,66,318,64,315,64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190,127l159,127,159,146,190,146,190,127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320,127l289,127,289,145,288,146,287,146,320,146,320,127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190,87l159,87,159,105,190,105,190,87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320,87l288,87,289,88,289,105,320,105,320,87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190,47l159,47,159,64,190,64,190,47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347,21l3,21,3,47,347,47,347,21xe" filled="true" fillcolor="#006f45" stroked="false">
                <v:path arrowok="t"/>
                <v:fill type="solid"/>
              </v:shape>
              <v:shape style="position:absolute;left:0;top:0;width:351;height:311" coordorigin="0,0" coordsize="351,311" path="m190,0l159,0,159,21,190,21,190,0xe" filled="true" fillcolor="#006f45" stroked="false">
                <v:path arrowok="t"/>
                <v:fill type="solid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7.850pt;height:15.4pt;mso-position-horizontal-relative:char;mso-position-vertical-relative:line" coordorigin="0,0" coordsize="357,308">
            <v:group style="position:absolute;left:0;top:0;width:357;height:308" coordorigin="0,0" coordsize="357,308">
              <v:shape style="position:absolute;left:0;top:0;width:357;height:308" coordorigin="0,0" coordsize="357,308" path="m255,249l160,249,160,308,193,308,205,255,273,255,262,251,255,249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273,255l205,255,222,263,297,291,338,301,341,272,320,268,300,263,281,258,273,255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348,201l4,201,4,228,135,232,117,240,41,265,0,272,27,299,100,277,160,249,255,249,244,244,226,237,209,228,348,228,348,201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193,179l160,179,160,201,193,201,193,179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342,166l197,166,335,189,342,166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7,153l20,184,41,185,61,185,140,178,197,166,342,166,343,163,303,157,70,157,50,156,29,155,7,153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133,106l92,106,81,113,59,127,82,147,122,154,116,154,89,157,70,157,303,157,225,145,234,140,239,136,171,136,112,127,109,126,109,124,111,123,117,118,124,113,133,106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285,106l133,106,226,115,208,125,190,132,171,136,239,136,250,130,267,119,285,106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347,79l6,79,6,106,347,106,347,79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154,51l140,65,126,79,165,79,182,64,154,51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328,21l8,21,6,22,6,71,37,71,37,49,38,48,40,48,354,48,357,33,328,21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353,50l321,50,319,56,314,70,347,71,353,51,353,50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354,48l319,48,320,49,320,52,321,50,353,50,354,48xe" filled="true" fillcolor="#006f45" stroked="false">
                <v:path arrowok="t"/>
                <v:fill type="solid"/>
              </v:shape>
              <v:shape style="position:absolute;left:0;top:0;width:357;height:308" coordorigin="0,0" coordsize="357,308" path="m193,0l160,0,160,21,193,21,193,0xe" filled="true" fillcolor="#006f45" stroked="false">
                <v:path arrowok="t"/>
                <v:fill type="solid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7.1pt;height:15.45pt;mso-position-horizontal-relative:char;mso-position-vertical-relative:line" coordorigin="0,0" coordsize="342,309">
            <v:group style="position:absolute;left:0;top:0;width:342;height:309" coordorigin="0,0" coordsize="342,309">
              <v:shape style="position:absolute;left:0;top:0;width:342;height:309" coordorigin="0,0" coordsize="342,309" path="m264,190l77,190,76,191,76,275,77,277,254,277,260,306,284,309,303,308,317,304,327,297,332,289,332,281,287,281,278,280,263,276,264,276,265,274,265,251,109,251,108,251,108,250,108,249,108,217,108,216,108,216,265,216,265,191,264,190xe" filled="true" fillcolor="#006f45" stroked="false">
                <v:path arrowok="t"/>
                <v:fill type="solid"/>
              </v:shape>
              <v:shape style="position:absolute;left:0;top:0;width:342;height:309" coordorigin="0,0" coordsize="342,309" path="m330,83l11,83,8,85,8,309,41,309,41,111,42,110,332,110,332,85,330,83xe" filled="true" fillcolor="#006f45" stroked="false">
                <v:path arrowok="t"/>
                <v:fill type="solid"/>
              </v:shape>
              <v:shape style="position:absolute;left:0;top:0;width:342;height:309" coordorigin="0,0" coordsize="342,309" path="m224,110l193,110,193,169,198,173,300,173,300,271,297,276,291,279,287,281,332,281,332,147,227,147,224,145,224,110xe" filled="true" fillcolor="#006f45" stroked="false">
                <v:path arrowok="t"/>
                <v:fill type="solid"/>
              </v:shape>
              <v:shape style="position:absolute;left:0;top:0;width:342;height:309" coordorigin="0,0" coordsize="342,309" path="m265,216l232,216,233,216,233,250,232,251,231,251,265,251,265,216xe" filled="true" fillcolor="#006f45" stroked="false">
                <v:path arrowok="t"/>
                <v:fill type="solid"/>
              </v:shape>
              <v:shape style="position:absolute;left:0;top:0;width:342;height:309" coordorigin="0,0" coordsize="342,309" path="m148,110l43,110,114,120,104,136,84,150,68,156,45,164,66,187,126,154,147,116,148,110xe" filled="true" fillcolor="#006f45" stroked="false">
                <v:path arrowok="t"/>
                <v:fill type="solid"/>
              </v:shape>
              <v:shape style="position:absolute;left:0;top:0;width:342;height:309" coordorigin="0,0" coordsize="342,309" path="m332,110l299,110,300,111,300,112,300,147,332,147,332,110xe" filled="true" fillcolor="#006f45" stroked="false">
                <v:path arrowok="t"/>
                <v:fill type="solid"/>
              </v:shape>
              <v:shape style="position:absolute;left:0;top:0;width:342;height:309" coordorigin="0,0" coordsize="342,309" path="m117,52l82,52,87,63,93,73,97,83,131,83,128,76,123,66,117,52xe" filled="true" fillcolor="#006f45" stroked="false">
                <v:path arrowok="t"/>
                <v:fill type="solid"/>
              </v:shape>
              <v:shape style="position:absolute;left:0;top:0;width:342;height:309" coordorigin="0,0" coordsize="342,309" path="m258,52l224,52,224,54,219,64,209,83,244,83,246,78,249,74,250,69,253,62,256,56,258,52xe" filled="true" fillcolor="#006f45" stroked="false">
                <v:path arrowok="t"/>
                <v:fill type="solid"/>
              </v:shape>
              <v:shape style="position:absolute;left:0;top:0;width:342;height:309" coordorigin="0,0" coordsize="342,309" path="m341,25l0,25,0,52,341,52,341,25xe" filled="true" fillcolor="#006f45" stroked="false">
                <v:path arrowok="t"/>
                <v:fill type="solid"/>
              </v:shape>
              <v:shape style="position:absolute;left:0;top:0;width:342;height:309" coordorigin="0,0" coordsize="342,309" path="m187,0l155,0,155,25,187,25,187,0xe" filled="true" fillcolor="#006f45" stroked="false">
                <v:path arrowok="t"/>
                <v:fill type="solid"/>
              </v:shape>
            </v:group>
          </v:group>
        </w:pict>
      </w:r>
      <w:r>
        <w:rPr/>
      </w:r>
      <w:r>
        <w:rPr>
          <w:spacing w:val="33"/>
        </w:rPr>
        <w:t> </w:t>
      </w:r>
      <w:r>
        <w:rPr>
          <w:spacing w:val="33"/>
        </w:rPr>
        <w:pict>
          <v:group style="width:19.45pt;height:14.95pt;mso-position-horizontal-relative:char;mso-position-vertical-relative:line" coordorigin="0,0" coordsize="389,299">
            <v:group style="position:absolute;left:222;top:280;width:33;height:12" coordorigin="222,280" coordsize="33,12">
              <v:shape style="position:absolute;left:222;top:280;width:33;height:12" coordorigin="222,280" coordsize="33,12" path="m222,286l255,286e" filled="false" stroked="true" strokeweight=".7pt" strokecolor="#006f45">
                <v:path arrowok="t"/>
              </v:shape>
            </v:group>
            <v:group style="position:absolute;left:40;top:266;width:332;height:2" coordorigin="40,266" coordsize="332,2">
              <v:shape style="position:absolute;left:40;top:266;width:332;height:2" coordorigin="40,266" coordsize="332,0" path="m40,266l372,266e" filled="false" stroked="true" strokeweight="1.5pt" strokecolor="#006f45">
                <v:path arrowok="t"/>
              </v:shape>
            </v:group>
            <v:group style="position:absolute;left:222;top:174;width:33;height:78" coordorigin="222,174" coordsize="33,78">
              <v:shape style="position:absolute;left:222;top:174;width:33;height:78" coordorigin="222,174" coordsize="33,78" path="m222,213l255,213e" filled="false" stroked="true" strokeweight="4.0pt" strokecolor="#006f45">
                <v:path arrowok="t"/>
              </v:shape>
            </v:group>
            <v:group style="position:absolute;left:222;top:170;width:33;height:4" coordorigin="222,170" coordsize="33,4">
              <v:shape style="position:absolute;left:222;top:170;width:33;height:4" coordorigin="222,170" coordsize="33,4" path="m222,172l255,172e" filled="false" stroked="true" strokeweight=".3pt" strokecolor="#006f45">
                <v:path arrowok="t"/>
              </v:shape>
            </v:group>
            <v:group style="position:absolute;left:40;top:158;width:332;height:2" coordorigin="40,158" coordsize="332,2">
              <v:shape style="position:absolute;left:40;top:158;width:332;height:2" coordorigin="40,158" coordsize="332,0" path="m40,158l372,158e" filled="false" stroked="true" strokeweight="1.3pt" strokecolor="#006f45">
                <v:path arrowok="t"/>
              </v:shape>
            </v:group>
            <v:group style="position:absolute;left:40;top:144;width:332;height:2" coordorigin="40,144" coordsize="332,2">
              <v:shape style="position:absolute;left:40;top:144;width:332;height:2" coordorigin="40,144" coordsize="332,0" path="m40,144l372,144e" filled="false" stroked="true" strokeweight=".3pt" strokecolor="#006f45">
                <v:path arrowok="t"/>
              </v:shape>
            </v:group>
            <v:group style="position:absolute;left:339;top:280;width:33;height:12" coordorigin="339,280" coordsize="33,12">
              <v:shape style="position:absolute;left:339;top:280;width:33;height:12" coordorigin="339,280" coordsize="33,12" path="m339,286l372,286e" filled="false" stroked="true" strokeweight=".667pt" strokecolor="#006f45">
                <v:path arrowok="t"/>
              </v:shape>
            </v:group>
            <v:group style="position:absolute;left:339;top:170;width:33;height:82" coordorigin="339,170" coordsize="33,82">
              <v:shape style="position:absolute;left:339;top:170;width:33;height:82" coordorigin="339,170" coordsize="33,82" path="m355,170l355,252e" filled="false" stroked="true" strokeweight="1.726pt" strokecolor="#006f45">
                <v:path arrowok="t"/>
              </v:shape>
            </v:group>
            <v:group style="position:absolute;left:63;top:115;width:288;height:2" coordorigin="63,115" coordsize="288,2">
              <v:shape style="position:absolute;left:63;top:115;width:288;height:2" coordorigin="63,115" coordsize="288,0" path="m63,115l350,115e" filled="false" stroked="true" strokeweight=".2pt" strokecolor="#006f45">
                <v:path arrowok="t"/>
              </v:shape>
            </v:group>
            <v:group style="position:absolute;left:62;top:101;width:289;height:2" coordorigin="62,101" coordsize="289,2">
              <v:shape style="position:absolute;left:62;top:101;width:289;height:2" coordorigin="62,101" coordsize="289,0" path="m62,101l351,101e" filled="false" stroked="true" strokeweight="1.4pt" strokecolor="#006f45">
                <v:path arrowok="t"/>
              </v:shape>
            </v:group>
            <v:group style="position:absolute;left:62;top:30;width:33;height:58" coordorigin="62,30" coordsize="33,58">
              <v:shape style="position:absolute;left:62;top:30;width:33;height:58" coordorigin="62,30" coordsize="33,58" path="m62,59l95,59e" filled="false" stroked="true" strokeweight="3.0pt" strokecolor="#006f45">
                <v:path arrowok="t"/>
              </v:shape>
            </v:group>
            <v:group style="position:absolute;left:62;top:17;width:289;height:2" coordorigin="62,17" coordsize="289,2">
              <v:shape style="position:absolute;left:62;top:17;width:289;height:2" coordorigin="62,17" coordsize="289,0" path="m62,17l351,17e" filled="false" stroked="true" strokeweight="1.4pt" strokecolor="#006f45">
                <v:path arrowok="t"/>
              </v:shape>
            </v:group>
            <v:group style="position:absolute;left:63;top:3;width:287;height:2" coordorigin="63,3" coordsize="287,2">
              <v:shape style="position:absolute;left:63;top:3;width:287;height:2" coordorigin="63,3" coordsize="287,0" path="m63,3l350,3e" filled="false" stroked="true" strokeweight=".2pt" strokecolor="#006f45">
                <v:path arrowok="t"/>
              </v:shape>
            </v:group>
            <v:group style="position:absolute;left:318;top:32;width:33;height:56" coordorigin="318,32" coordsize="33,56">
              <v:shape style="position:absolute;left:318;top:32;width:33;height:56" coordorigin="318,32" coordsize="33,56" path="m318,60l351,60e" filled="false" stroked="true" strokeweight="2.9pt" strokecolor="#006f45">
                <v:path arrowok="t"/>
              </v:shape>
            </v:group>
            <v:group style="position:absolute;left:318;top:30;width:33;height:2" coordorigin="318,30" coordsize="33,2">
              <v:shape style="position:absolute;left:318;top:30;width:33;height:2" coordorigin="318,30" coordsize="33,2" path="m318,31l351,31e" filled="false" stroked="true" strokeweight=".2pt" strokecolor="#006f45">
                <v:path arrowok="t"/>
              </v:shape>
            </v:group>
            <v:group style="position:absolute;left:40;top:280;width:33;height:12" coordorigin="40,280" coordsize="33,12">
              <v:shape style="position:absolute;left:40;top:280;width:33;height:12" coordorigin="40,280" coordsize="33,12" path="m40,286l73,286e" filled="false" stroked="true" strokeweight=".7pt" strokecolor="#006f45">
                <v:path arrowok="t"/>
              </v:shape>
            </v:group>
            <v:group style="position:absolute;left:40;top:174;width:33;height:78" coordorigin="40,174" coordsize="33,78">
              <v:shape style="position:absolute;left:40;top:174;width:33;height:78" coordorigin="40,174" coordsize="33,78" path="m40,213l73,213e" filled="false" stroked="true" strokeweight="4.0pt" strokecolor="#006f45">
                <v:path arrowok="t"/>
              </v:shape>
            </v:group>
            <v:group style="position:absolute;left:40;top:170;width:33;height:4" coordorigin="40,170" coordsize="33,4">
              <v:shape style="position:absolute;left:40;top:170;width:33;height:4" coordorigin="40,170" coordsize="33,4" path="m40,172l72,172e" filled="false" stroked="true" strokeweight=".3pt" strokecolor="#006f45">
                <v:path arrowok="t"/>
              </v:shape>
            </v:group>
            <v:group style="position:absolute;left:157;top:280;width:33;height:12" coordorigin="157,280" coordsize="33,12">
              <v:shape style="position:absolute;left:157;top:280;width:33;height:12" coordorigin="157,280" coordsize="33,12" path="m157,286l189,286e" filled="false" stroked="true" strokeweight=".667pt" strokecolor="#006f45">
                <v:path arrowok="t"/>
              </v:shape>
            </v:group>
            <v:group style="position:absolute;left:157;top:170;width:33;height:82" coordorigin="157,170" coordsize="33,82">
              <v:shape style="position:absolute;left:157;top:170;width:33;height:82" coordorigin="157,170" coordsize="33,82" path="m173,170l173,252e" filled="false" stroked="true" strokeweight="1.727pt" strokecolor="#006f45">
                <v:path arrowok="t"/>
              </v:shape>
            </v:group>
          </v:group>
        </w:pict>
      </w:r>
      <w:r>
        <w:rPr>
          <w:spacing w:val="33"/>
        </w:rPr>
      </w:r>
      <w:r>
        <w:rPr>
          <w:spacing w:val="45"/>
        </w:rPr>
        <w:t> </w:t>
      </w:r>
      <w:r>
        <w:rPr>
          <w:spacing w:val="45"/>
        </w:rPr>
        <w:pict>
          <v:group style="width:17.650pt;height:15.35pt;mso-position-horizontal-relative:char;mso-position-vertical-relative:line" coordorigin="0,0" coordsize="353,307">
            <v:group style="position:absolute;left:0;top:0;width:353;height:307" coordorigin="0,0" coordsize="353,307">
              <v:shape style="position:absolute;left:0;top:0;width:353;height:307" coordorigin="0,0" coordsize="353,307" path="m82,132l46,132,46,306,79,306,82,132xe" filled="true" fillcolor="#006f45" stroked="false">
                <v:path arrowok="t"/>
                <v:fill type="solid"/>
              </v:shape>
              <v:shape style="position:absolute;left:0;top:0;width:353;height:307" coordorigin="0,0" coordsize="353,307" path="m338,142l117,142,115,144,115,146,115,304,148,304,148,289,341,289,341,261,148,261,148,174,147,172,149,170,341,170,341,144,338,142xe" filled="true" fillcolor="#006f45" stroked="false">
                <v:path arrowok="t"/>
                <v:fill type="solid"/>
              </v:shape>
              <v:shape style="position:absolute;left:0;top:0;width:353;height:307" coordorigin="0,0" coordsize="353,307" path="m341,289l308,289,308,304,341,304,341,289xe" filled="true" fillcolor="#006f45" stroked="false">
                <v:path arrowok="t"/>
                <v:fill type="solid"/>
              </v:shape>
              <v:shape style="position:absolute;left:0;top:0;width:353;height:307" coordorigin="0,0" coordsize="353,307" path="m341,170l306,170,308,172,308,261,341,261,341,170xe" filled="true" fillcolor="#006f45" stroked="false">
                <v:path arrowok="t"/>
                <v:fill type="solid"/>
              </v:shape>
              <v:shape style="position:absolute;left:0;top:0;width:353;height:307" coordorigin="0,0" coordsize="353,307" path="m102,5l67,16,61,35,54,53,26,106,0,140,31,152,36,146,41,139,46,132,82,132,84,63,90,45,96,26,102,5xe" filled="true" fillcolor="#006f45" stroked="false">
                <v:path arrowok="t"/>
                <v:fill type="solid"/>
              </v:shape>
              <v:shape style="position:absolute;left:0;top:0;width:353;height:307" coordorigin="0,0" coordsize="353,307" path="m239,73l206,73,206,142,239,142,239,73xe" filled="true" fillcolor="#006f45" stroked="false">
                <v:path arrowok="t"/>
                <v:fill type="solid"/>
              </v:shape>
              <v:shape style="position:absolute;left:0;top:0;width:353;height:307" coordorigin="0,0" coordsize="353,307" path="m353,45l102,45,102,73,353,73,353,45xe" filled="true" fillcolor="#006f45" stroked="false">
                <v:path arrowok="t"/>
                <v:fill type="solid"/>
              </v:shape>
              <v:shape style="position:absolute;left:0;top:0;width:353;height:307" coordorigin="0,0" coordsize="353,307" path="m239,0l206,0,206,45,239,45,239,0xe" filled="true" fillcolor="#006f45" stroked="false">
                <v:path arrowok="t"/>
                <v:fill type="solid"/>
              </v:shape>
            </v:group>
          </v:group>
        </w:pict>
      </w:r>
      <w:r>
        <w:rPr>
          <w:spacing w:val="45"/>
        </w:rPr>
      </w:r>
      <w:r>
        <w:rPr>
          <w:spacing w:val="45"/>
        </w:rPr>
        <w:tab/>
      </w:r>
      <w:r>
        <w:rPr>
          <w:spacing w:val="45"/>
        </w:rPr>
        <w:pict>
          <v:group style="width:17.350pt;height:15.15pt;mso-position-horizontal-relative:char;mso-position-vertical-relative:line" coordorigin="0,0" coordsize="347,303">
            <v:group style="position:absolute;left:0;top:0;width:347;height:303" coordorigin="0,0" coordsize="347,303">
              <v:shape style="position:absolute;left:0;top:0;width:347;height:303" coordorigin="0,0" coordsize="347,303" path="m346,43l91,43,90,45,90,109,91,110,94,111,345,111,347,109,347,107,347,88,121,88,120,87,119,87,120,86,120,67,119,67,120,66,347,66,347,45,346,43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196,66l166,66,166,88,196,88,196,66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271,66l241,66,241,88,271,88,271,66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347,66l317,66,317,67,317,87,317,87,316,88,347,88,347,66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196,26l166,26,166,43,196,43,196,26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271,26l241,26,241,43,271,43,271,26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345,3l95,3,95,26,345,26,345,3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268,254l264,280,280,284,298,289,319,295,341,303,343,274,323,267,303,262,285,257,268,254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326,122l107,122,105,124,104,128,104,248,107,250,332,250,334,248,334,228,136,228,135,228,135,228,135,227,135,214,334,214,334,194,135,194,135,178,334,178,334,158,135,158,135,145,135,144,135,144,334,144,334,124,332,122,326,122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334,214l303,214,303,228,303,228,302,228,334,228,334,214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334,178l303,178,303,194,334,194,334,178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334,144l303,144,303,144,303,158,334,158,334,144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166,255l150,261,131,266,110,271,87,277,106,301,128,296,148,290,166,285,182,278,166,255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71,133l38,133,38,300,70,300,71,133xe" filled="true" fillcolor="#006f45" stroked="false">
                <v:path arrowok="t"/>
                <v:fill type="solid"/>
              </v:shape>
              <v:shape style="position:absolute;left:0;top:0;width:347;height:303" coordorigin="0,0" coordsize="347,303" path="m85,0l53,6,50,25,45,44,23,100,0,136,30,145,32,141,35,137,38,133,71,133,72,60,77,41,81,22,85,0xe" filled="true" fillcolor="#006f45" stroked="false">
                <v:path arrowok="t"/>
                <v:fill type="solid"/>
              </v:shape>
            </v:group>
          </v:group>
        </w:pict>
      </w:r>
      <w:r>
        <w:rPr>
          <w:spacing w:val="4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tabs>
          <w:tab w:pos="3756" w:val="left" w:leader="none"/>
          <w:tab w:pos="7140" w:val="left" w:leader="none"/>
        </w:tabs>
        <w:spacing w:line="200" w:lineRule="atLeast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56.65pt;height:19pt;mso-position-horizontal-relative:char;mso-position-vertical-relative:line" type="#_x0000_t202" filled="false" stroked="true" strokeweight=".5pt" strokecolor="#58595b">
            <v:textbox inset="0,0,0,0">
              <w:txbxContent>
                <w:p>
                  <w:pPr>
                    <w:spacing w:line="320" w:lineRule="exact" w:before="0"/>
                    <w:ind w:left="117" w:right="0" w:firstLine="0"/>
                    <w:jc w:val="left"/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pPr>
                  <w:r>
                    <w:rPr>
                      <w:rFonts w:ascii="Adobe 明體 Std L" w:hAnsi="Adobe 明體 Std L" w:cs="Adobe 明體 Std L" w:eastAsia="Adobe 明體 Std L"/>
                      <w:b w:val="0"/>
                      <w:bCs w:val="0"/>
                      <w:color w:val="231F20"/>
                      <w:sz w:val="24"/>
                      <w:szCs w:val="24"/>
                    </w:rPr>
                    <w:t>公司名稱:</w:t>
                  </w:r>
                  <w:r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/>
        <w:pict>
          <v:shape style="width:156.65pt;height:19pt;mso-position-horizontal-relative:char;mso-position-vertical-relative:line" type="#_x0000_t202" filled="false" stroked="true" strokeweight=".5pt" strokecolor="#58595b">
            <v:textbox inset="0,0,0,0">
              <w:txbxContent>
                <w:p>
                  <w:pPr>
                    <w:spacing w:line="320" w:lineRule="exact" w:before="0"/>
                    <w:ind w:left="117" w:right="0" w:firstLine="0"/>
                    <w:jc w:val="left"/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pPr>
                  <w:r>
                    <w:rPr>
                      <w:rFonts w:ascii="Adobe 明體 Std L" w:hAnsi="Adobe 明體 Std L" w:cs="Adobe 明體 Std L" w:eastAsia="Adobe 明體 Std L"/>
                      <w:b w:val="0"/>
                      <w:bCs w:val="0"/>
                      <w:color w:val="231F20"/>
                      <w:sz w:val="24"/>
                      <w:szCs w:val="24"/>
                    </w:rPr>
                    <w:t>聯絡人姓名:</w:t>
                  </w:r>
                  <w:r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/>
        <w:pict>
          <v:shape style="width:232.1pt;height:19pt;mso-position-horizontal-relative:char;mso-position-vertical-relative:line" type="#_x0000_t202" filled="false" stroked="true" strokeweight=".5pt" strokecolor="#58595b">
            <v:textbox inset="0,0,0,0">
              <w:txbxContent>
                <w:p>
                  <w:pPr>
                    <w:spacing w:line="320" w:lineRule="exact" w:before="0"/>
                    <w:ind w:left="117" w:right="0" w:firstLine="0"/>
                    <w:jc w:val="left"/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pPr>
                  <w:r>
                    <w:rPr>
                      <w:rFonts w:ascii="Adobe 明體 Std L" w:hAnsi="Adobe 明體 Std L" w:cs="Adobe 明體 Std L" w:eastAsia="Adobe 明體 Std L"/>
                      <w:b w:val="0"/>
                      <w:bCs w:val="0"/>
                      <w:color w:val="231F20"/>
                      <w:sz w:val="24"/>
                      <w:szCs w:val="24"/>
                    </w:rPr>
                    <w:t>聯絡人電話:</w:t>
                  </w:r>
                  <w:r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4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321.4pt;height:19pt;mso-position-horizontal-relative:char;mso-position-vertical-relative:line" type="#_x0000_t202" filled="false" stroked="true" strokeweight=".5pt" strokecolor="#58595b">
            <v:textbox inset="0,0,0,0">
              <w:txbxContent>
                <w:p>
                  <w:pPr>
                    <w:spacing w:line="320" w:lineRule="exact" w:before="0"/>
                    <w:ind w:left="117" w:right="0" w:firstLine="0"/>
                    <w:jc w:val="left"/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pPr>
                  <w:r>
                    <w:rPr>
                      <w:rFonts w:ascii="Adobe 明體 Std L" w:hAnsi="Adobe 明體 Std L" w:cs="Adobe 明體 Std L" w:eastAsia="Adobe 明體 Std L"/>
                      <w:b w:val="0"/>
                      <w:bCs w:val="0"/>
                      <w:color w:val="231F20"/>
                      <w:sz w:val="24"/>
                      <w:szCs w:val="24"/>
                    </w:rPr>
                    <w:t>聯絡人e-mail:</w:t>
                  </w:r>
                  <w:r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1033" w:val="left" w:leader="none"/>
          <w:tab w:pos="1498" w:val="left" w:leader="none"/>
          <w:tab w:pos="2866" w:val="left" w:leader="none"/>
          <w:tab w:pos="3332" w:val="left" w:leader="none"/>
          <w:tab w:pos="5594" w:val="left" w:leader="none"/>
          <w:tab w:pos="8811" w:val="left" w:leader="none"/>
        </w:tabs>
        <w:spacing w:line="50" w:lineRule="atLeast"/>
        <w:ind w:left="574" w:right="0" w:firstLine="0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2"/>
          <w:sz w:val="20"/>
        </w:rPr>
        <w:pict>
          <v:group style="width:17.55pt;height:15.55pt;mso-position-horizontal-relative:char;mso-position-vertical-relative:line" coordorigin="0,0" coordsize="351,311">
            <v:group style="position:absolute;left:0;top:0;width:351;height:311" coordorigin="0,0" coordsize="351,311">
              <v:shape style="position:absolute;left:0;top:0;width:351;height:311" coordorigin="0,0" coordsize="351,311" path="m182,275l184,303,210,308,232,310,249,309,261,305,272,299,277,290,278,284,235,284,231,284,225,284,219,283,212,281,206,281,196,278,182,275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105,256l92,281,92,281,109,292,125,305,140,279,124,267,105,256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278,252l247,252,247,275,246,277,243,279,239,282,235,284,278,284,278,281,278,252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350,226l0,226,0,252,350,252,350,226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278,207l247,207,247,226,278,226,278,207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338,205l312,205,316,210,320,214,324,219,338,205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190,169l159,169,159,184,12,187,16,213,247,207,278,207,278,206,312,205,338,205,344,200,331,186,328,183,190,183,190,169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315,169l283,169,279,172,281,173,284,176,288,180,190,183,328,183,315,169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190,47l159,47,159,64,32,64,30,65,30,68,30,168,31,169,318,169,320,168,320,146,62,146,61,146,61,145,61,145,61,127,320,127,320,105,61,105,61,88,61,88,61,87,320,87,320,66,318,64,190,64,190,47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190,127l159,127,159,146,190,146,190,127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320,127l289,127,289,145,288,146,287,146,320,146,320,127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190,87l159,87,159,105,190,105,190,87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320,87l288,87,289,88,289,105,320,105,320,87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347,21l3,21,3,47,347,47,347,21xe" filled="true" fillcolor="#9c284a" stroked="false">
                <v:path arrowok="t"/>
                <v:fill type="solid"/>
              </v:shape>
              <v:shape style="position:absolute;left:0;top:0;width:351;height:311" coordorigin="0,0" coordsize="351,311" path="m190,0l159,0,159,21,190,21,190,0xe" filled="true" fillcolor="#9c284a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pict>
          <v:group style="width:17.850pt;height:15.4pt;mso-position-horizontal-relative:char;mso-position-vertical-relative:line" coordorigin="0,0" coordsize="357,308">
            <v:group style="position:absolute;left:0;top:0;width:357;height:308" coordorigin="0,0" coordsize="357,308">
              <v:shape style="position:absolute;left:0;top:0;width:357;height:308" coordorigin="0,0" coordsize="357,308" path="m255,249l160,249,160,308,193,308,205,255,273,255,262,251,255,249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273,255l205,255,222,263,297,291,338,301,341,272,320,268,300,263,281,258,273,255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348,201l4,201,4,228,135,232,117,240,41,265,0,272,27,299,100,277,160,249,255,249,244,244,226,237,209,228,348,228,348,201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193,179l160,179,160,201,193,201,193,179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342,166l197,166,335,189,342,166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7,153l20,184,41,185,61,185,140,178,197,166,342,166,343,163,303,157,70,157,50,156,29,155,7,153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133,106l92,106,81,113,59,127,82,147,122,154,116,154,89,157,70,157,303,157,225,145,234,140,239,137,171,137,112,127,109,126,109,124,111,123,117,118,124,113,133,106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285,106l133,106,226,115,208,125,190,132,171,137,239,137,250,130,267,119,285,106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347,79l6,79,6,106,347,106,347,79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154,51l140,66,126,79,165,79,182,64,154,51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328,21l8,21,6,22,6,71,37,71,37,49,38,48,40,48,354,48,357,33,328,21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353,50l321,50,319,56,314,70,347,71,353,51,353,50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354,48l319,48,320,49,320,52,321,50,353,50,354,48xe" filled="true" fillcolor="#9c284a" stroked="false">
                <v:path arrowok="t"/>
                <v:fill type="solid"/>
              </v:shape>
              <v:shape style="position:absolute;left:0;top:0;width:357;height:308" coordorigin="0,0" coordsize="357,308" path="m193,0l160,0,160,21,193,21,193,0xe" filled="true" fillcolor="#9c284a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pict>
          <v:group style="width:17.1pt;height:15.45pt;mso-position-horizontal-relative:char;mso-position-vertical-relative:line" coordorigin="0,0" coordsize="342,309">
            <v:group style="position:absolute;left:0;top:0;width:342;height:309" coordorigin="0,0" coordsize="342,309">
              <v:shape style="position:absolute;left:0;top:0;width:342;height:309" coordorigin="0,0" coordsize="342,309" path="m264,190l77,190,76,191,76,275,77,277,254,277,260,306,284,309,303,308,317,304,327,297,332,289,332,281,287,281,278,280,263,276,264,276,265,274,265,251,108,251,108,250,108,249,108,217,108,216,108,216,265,216,265,191,264,190xe" filled="true" fillcolor="#9c284a" stroked="false">
                <v:path arrowok="t"/>
                <v:fill type="solid"/>
              </v:shape>
              <v:shape style="position:absolute;left:0;top:0;width:342;height:309" coordorigin="0,0" coordsize="342,309" path="m330,83l11,83,8,85,8,309,41,309,41,111,42,110,332,110,332,85,330,83xe" filled="true" fillcolor="#9c284a" stroked="false">
                <v:path arrowok="t"/>
                <v:fill type="solid"/>
              </v:shape>
              <v:shape style="position:absolute;left:0;top:0;width:342;height:309" coordorigin="0,0" coordsize="342,309" path="m224,110l193,110,193,169,198,173,300,173,300,271,297,276,291,279,287,281,332,281,332,147,227,147,224,145,224,110xe" filled="true" fillcolor="#9c284a" stroked="false">
                <v:path arrowok="t"/>
                <v:fill type="solid"/>
              </v:shape>
              <v:shape style="position:absolute;left:0;top:0;width:342;height:309" coordorigin="0,0" coordsize="342,309" path="m265,216l232,216,233,216,233,250,232,251,265,251,265,216xe" filled="true" fillcolor="#9c284a" stroked="false">
                <v:path arrowok="t"/>
                <v:fill type="solid"/>
              </v:shape>
              <v:shape style="position:absolute;left:0;top:0;width:342;height:309" coordorigin="0,0" coordsize="342,309" path="m148,110l43,110,114,120,104,136,84,150,68,156,45,164,66,187,126,154,147,116,148,110xe" filled="true" fillcolor="#9c284a" stroked="false">
                <v:path arrowok="t"/>
                <v:fill type="solid"/>
              </v:shape>
              <v:shape style="position:absolute;left:0;top:0;width:342;height:309" coordorigin="0,0" coordsize="342,309" path="m332,110l299,110,300,111,300,112,300,147,332,147,332,110xe" filled="true" fillcolor="#9c284a" stroked="false">
                <v:path arrowok="t"/>
                <v:fill type="solid"/>
              </v:shape>
              <v:shape style="position:absolute;left:0;top:0;width:342;height:309" coordorigin="0,0" coordsize="342,309" path="m117,52l82,52,87,63,93,73,97,83,131,83,128,76,123,66,117,52xe" filled="true" fillcolor="#9c284a" stroked="false">
                <v:path arrowok="t"/>
                <v:fill type="solid"/>
              </v:shape>
              <v:shape style="position:absolute;left:0;top:0;width:342;height:309" coordorigin="0,0" coordsize="342,309" path="m258,52l224,52,224,54,219,64,209,83,244,83,246,78,249,74,250,69,253,62,256,56,258,52xe" filled="true" fillcolor="#9c284a" stroked="false">
                <v:path arrowok="t"/>
                <v:fill type="solid"/>
              </v:shape>
              <v:shape style="position:absolute;left:0;top:0;width:342;height:309" coordorigin="0,0" coordsize="342,309" path="m341,25l0,25,0,52,341,52,341,25xe" filled="true" fillcolor="#9c284a" stroked="false">
                <v:path arrowok="t"/>
                <v:fill type="solid"/>
              </v:shape>
              <v:shape style="position:absolute;left:0;top:0;width:342;height:309" coordorigin="0,0" coordsize="342,309" path="m187,0l155,0,155,25,187,25,187,0xe" filled="true" fillcolor="#9c284a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spacing w:val="33"/>
          <w:position w:val="2"/>
          <w:sz w:val="20"/>
        </w:rPr>
        <w:t> </w:t>
      </w:r>
      <w:r>
        <w:rPr>
          <w:rFonts w:ascii="Times New Roman"/>
          <w:spacing w:val="33"/>
          <w:position w:val="2"/>
          <w:sz w:val="20"/>
        </w:rPr>
        <w:pict>
          <v:group style="width:19.45pt;height:14.95pt;mso-position-horizontal-relative:char;mso-position-vertical-relative:line" coordorigin="0,0" coordsize="389,299">
            <v:group style="position:absolute;left:222;top:280;width:33;height:12" coordorigin="222,280" coordsize="33,12">
              <v:shape style="position:absolute;left:222;top:280;width:33;height:12" coordorigin="222,280" coordsize="33,12" path="m222,286l255,286e" filled="false" stroked="true" strokeweight=".7pt" strokecolor="#9c284a">
                <v:path arrowok="t"/>
              </v:shape>
            </v:group>
            <v:group style="position:absolute;left:40;top:266;width:332;height:2" coordorigin="40,266" coordsize="332,2">
              <v:shape style="position:absolute;left:40;top:266;width:332;height:2" coordorigin="40,266" coordsize="332,0" path="m40,266l372,266e" filled="false" stroked="true" strokeweight="1.5pt" strokecolor="#9c284a">
                <v:path arrowok="t"/>
              </v:shape>
            </v:group>
            <v:group style="position:absolute;left:222;top:174;width:33;height:78" coordorigin="222,174" coordsize="33,78">
              <v:shape style="position:absolute;left:222;top:174;width:33;height:78" coordorigin="222,174" coordsize="33,78" path="m222,213l255,213e" filled="false" stroked="true" strokeweight="4.0pt" strokecolor="#9c284a">
                <v:path arrowok="t"/>
              </v:shape>
            </v:group>
            <v:group style="position:absolute;left:222;top:170;width:33;height:4" coordorigin="222,170" coordsize="33,4">
              <v:shape style="position:absolute;left:222;top:170;width:33;height:4" coordorigin="222,170" coordsize="33,4" path="m222,172l255,172e" filled="false" stroked="true" strokeweight=".3pt" strokecolor="#9c284a">
                <v:path arrowok="t"/>
              </v:shape>
            </v:group>
            <v:group style="position:absolute;left:40;top:158;width:332;height:2" coordorigin="40,158" coordsize="332,2">
              <v:shape style="position:absolute;left:40;top:158;width:332;height:2" coordorigin="40,158" coordsize="332,0" path="m40,158l372,158e" filled="false" stroked="true" strokeweight="1.3pt" strokecolor="#9c284a">
                <v:path arrowok="t"/>
              </v:shape>
            </v:group>
            <v:group style="position:absolute;left:40;top:144;width:332;height:2" coordorigin="40,144" coordsize="332,2">
              <v:shape style="position:absolute;left:40;top:144;width:332;height:2" coordorigin="40,144" coordsize="332,0" path="m40,144l372,144e" filled="false" stroked="true" strokeweight=".3pt" strokecolor="#9c284a">
                <v:path arrowok="t"/>
              </v:shape>
            </v:group>
            <v:group style="position:absolute;left:339;top:280;width:33;height:12" coordorigin="339,280" coordsize="33,12">
              <v:shape style="position:absolute;left:339;top:280;width:33;height:12" coordorigin="339,280" coordsize="33,12" path="m339,286l372,286e" filled="false" stroked="true" strokeweight=".668pt" strokecolor="#9c284a">
                <v:path arrowok="t"/>
              </v:shape>
            </v:group>
            <v:group style="position:absolute;left:339;top:170;width:33;height:82" coordorigin="339,170" coordsize="33,82">
              <v:shape style="position:absolute;left:339;top:170;width:33;height:82" coordorigin="339,170" coordsize="33,82" path="m355,170l355,252e" filled="false" stroked="true" strokeweight="1.726pt" strokecolor="#9c284a">
                <v:path arrowok="t"/>
              </v:shape>
            </v:group>
            <v:group style="position:absolute;left:63;top:115;width:288;height:2" coordorigin="63,115" coordsize="288,2">
              <v:shape style="position:absolute;left:63;top:115;width:288;height:2" coordorigin="63,115" coordsize="288,0" path="m63,115l350,115e" filled="false" stroked="true" strokeweight=".2pt" strokecolor="#9c284a">
                <v:path arrowok="t"/>
              </v:shape>
            </v:group>
            <v:group style="position:absolute;left:62;top:101;width:289;height:2" coordorigin="62,101" coordsize="289,2">
              <v:shape style="position:absolute;left:62;top:101;width:289;height:2" coordorigin="62,101" coordsize="289,0" path="m62,101l351,101e" filled="false" stroked="true" strokeweight="1.4pt" strokecolor="#9c284a">
                <v:path arrowok="t"/>
              </v:shape>
            </v:group>
            <v:group style="position:absolute;left:62;top:30;width:33;height:58" coordorigin="62,30" coordsize="33,58">
              <v:shape style="position:absolute;left:62;top:30;width:33;height:58" coordorigin="62,30" coordsize="33,58" path="m62,59l95,59e" filled="false" stroked="true" strokeweight="3.0pt" strokecolor="#9c284a">
                <v:path arrowok="t"/>
              </v:shape>
            </v:group>
            <v:group style="position:absolute;left:62;top:17;width:289;height:2" coordorigin="62,17" coordsize="289,2">
              <v:shape style="position:absolute;left:62;top:17;width:289;height:2" coordorigin="62,17" coordsize="289,0" path="m62,17l351,17e" filled="false" stroked="true" strokeweight="1.4pt" strokecolor="#9c284a">
                <v:path arrowok="t"/>
              </v:shape>
            </v:group>
            <v:group style="position:absolute;left:63;top:3;width:287;height:2" coordorigin="63,3" coordsize="287,2">
              <v:shape style="position:absolute;left:63;top:3;width:287;height:2" coordorigin="63,3" coordsize="287,0" path="m63,3l350,3e" filled="false" stroked="true" strokeweight=".2pt" strokecolor="#9c284a">
                <v:path arrowok="t"/>
              </v:shape>
            </v:group>
            <v:group style="position:absolute;left:318;top:32;width:33;height:56" coordorigin="318,32" coordsize="33,56">
              <v:shape style="position:absolute;left:318;top:32;width:33;height:56" coordorigin="318,32" coordsize="33,56" path="m318,60l351,60e" filled="false" stroked="true" strokeweight="2.9pt" strokecolor="#9c284a">
                <v:path arrowok="t"/>
              </v:shape>
            </v:group>
            <v:group style="position:absolute;left:318;top:30;width:33;height:2" coordorigin="318,30" coordsize="33,2">
              <v:shape style="position:absolute;left:318;top:30;width:33;height:2" coordorigin="318,30" coordsize="33,2" path="m318,31l351,31e" filled="false" stroked="true" strokeweight=".2pt" strokecolor="#9c284a">
                <v:path arrowok="t"/>
              </v:shape>
            </v:group>
            <v:group style="position:absolute;left:40;top:280;width:33;height:12" coordorigin="40,280" coordsize="33,12">
              <v:shape style="position:absolute;left:40;top:280;width:33;height:12" coordorigin="40,280" coordsize="33,12" path="m40,286l73,286e" filled="false" stroked="true" strokeweight=".7pt" strokecolor="#9c284a">
                <v:path arrowok="t"/>
              </v:shape>
            </v:group>
            <v:group style="position:absolute;left:40;top:174;width:33;height:78" coordorigin="40,174" coordsize="33,78">
              <v:shape style="position:absolute;left:40;top:174;width:33;height:78" coordorigin="40,174" coordsize="33,78" path="m40,213l73,213e" filled="false" stroked="true" strokeweight="4.0pt" strokecolor="#9c284a">
                <v:path arrowok="t"/>
              </v:shape>
            </v:group>
            <v:group style="position:absolute;left:40;top:170;width:33;height:4" coordorigin="40,170" coordsize="33,4">
              <v:shape style="position:absolute;left:40;top:170;width:33;height:4" coordorigin="40,170" coordsize="33,4" path="m40,172l72,172e" filled="false" stroked="true" strokeweight=".3pt" strokecolor="#9c284a">
                <v:path arrowok="t"/>
              </v:shape>
            </v:group>
            <v:group style="position:absolute;left:157;top:280;width:33;height:12" coordorigin="157,280" coordsize="33,12">
              <v:shape style="position:absolute;left:157;top:280;width:33;height:12" coordorigin="157,280" coordsize="33,12" path="m157,286l189,286e" filled="false" stroked="true" strokeweight=".668pt" strokecolor="#9c284a">
                <v:path arrowok="t"/>
              </v:shape>
            </v:group>
            <v:group style="position:absolute;left:157;top:170;width:33;height:82" coordorigin="157,170" coordsize="33,82">
              <v:shape style="position:absolute;left:157;top:170;width:33;height:82" coordorigin="157,170" coordsize="33,82" path="m173,170l173,252e" filled="false" stroked="true" strokeweight="1.727pt" strokecolor="#9c284a">
                <v:path arrowok="t"/>
              </v:shape>
            </v:group>
          </v:group>
        </w:pict>
      </w:r>
      <w:r>
        <w:rPr>
          <w:rFonts w:ascii="Times New Roman"/>
          <w:spacing w:val="33"/>
          <w:position w:val="2"/>
          <w:sz w:val="20"/>
        </w:rPr>
      </w:r>
      <w:r>
        <w:rPr>
          <w:rFonts w:ascii="Times New Roman"/>
          <w:spacing w:val="45"/>
          <w:position w:val="2"/>
          <w:sz w:val="20"/>
        </w:rPr>
        <w:t> </w:t>
      </w:r>
      <w:r>
        <w:rPr>
          <w:rFonts w:ascii="Times New Roman"/>
          <w:spacing w:val="45"/>
          <w:position w:val="2"/>
          <w:sz w:val="20"/>
        </w:rPr>
        <w:pict>
          <v:group style="width:17.650pt;height:15.35pt;mso-position-horizontal-relative:char;mso-position-vertical-relative:line" coordorigin="0,0" coordsize="353,307">
            <v:group style="position:absolute;left:0;top:0;width:353;height:307" coordorigin="0,0" coordsize="353,307">
              <v:shape style="position:absolute;left:0;top:0;width:353;height:307" coordorigin="0,0" coordsize="353,307" path="m82,132l46,132,46,306,79,306,82,132xe" filled="true" fillcolor="#9c284a" stroked="false">
                <v:path arrowok="t"/>
                <v:fill type="solid"/>
              </v:shape>
              <v:shape style="position:absolute;left:0;top:0;width:353;height:307" coordorigin="0,0" coordsize="353,307" path="m338,142l117,142,115,144,115,146,115,304,148,304,148,289,341,289,341,261,148,261,148,174,147,172,149,170,341,170,341,144,338,142xe" filled="true" fillcolor="#9c284a" stroked="false">
                <v:path arrowok="t"/>
                <v:fill type="solid"/>
              </v:shape>
              <v:shape style="position:absolute;left:0;top:0;width:353;height:307" coordorigin="0,0" coordsize="353,307" path="m341,289l308,289,308,304,341,304,341,289xe" filled="true" fillcolor="#9c284a" stroked="false">
                <v:path arrowok="t"/>
                <v:fill type="solid"/>
              </v:shape>
              <v:shape style="position:absolute;left:0;top:0;width:353;height:307" coordorigin="0,0" coordsize="353,307" path="m341,170l306,170,308,172,308,261,341,261,341,170xe" filled="true" fillcolor="#9c284a" stroked="false">
                <v:path arrowok="t"/>
                <v:fill type="solid"/>
              </v:shape>
              <v:shape style="position:absolute;left:0;top:0;width:353;height:307" coordorigin="0,0" coordsize="353,307" path="m102,5l67,16,61,35,54,53,26,106,0,140,31,152,36,146,41,139,46,132,82,132,84,63,90,45,96,26,102,5xe" filled="true" fillcolor="#9c284a" stroked="false">
                <v:path arrowok="t"/>
                <v:fill type="solid"/>
              </v:shape>
              <v:shape style="position:absolute;left:0;top:0;width:353;height:307" coordorigin="0,0" coordsize="353,307" path="m239,73l206,73,206,142,239,142,239,73xe" filled="true" fillcolor="#9c284a" stroked="false">
                <v:path arrowok="t"/>
                <v:fill type="solid"/>
              </v:shape>
              <v:shape style="position:absolute;left:0;top:0;width:353;height:307" coordorigin="0,0" coordsize="353,307" path="m353,45l102,45,102,73,353,73,353,45xe" filled="true" fillcolor="#9c284a" stroked="false">
                <v:path arrowok="t"/>
                <v:fill type="solid"/>
              </v:shape>
              <v:shape style="position:absolute;left:0;top:0;width:353;height:307" coordorigin="0,0" coordsize="353,307" path="m239,0l206,0,206,45,239,45,239,0xe" filled="true" fillcolor="#9c284a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45"/>
          <w:position w:val="2"/>
          <w:sz w:val="20"/>
        </w:rPr>
      </w:r>
      <w:r>
        <w:rPr>
          <w:rFonts w:ascii="Times New Roman"/>
          <w:spacing w:val="45"/>
          <w:position w:val="2"/>
          <w:sz w:val="20"/>
        </w:rPr>
        <w:tab/>
      </w:r>
      <w:r>
        <w:rPr>
          <w:rFonts w:ascii="Times New Roman"/>
          <w:spacing w:val="45"/>
          <w:position w:val="2"/>
          <w:sz w:val="20"/>
        </w:rPr>
        <w:pict>
          <v:group style="width:17.350pt;height:15.15pt;mso-position-horizontal-relative:char;mso-position-vertical-relative:line" coordorigin="0,0" coordsize="347,303">
            <v:group style="position:absolute;left:0;top:0;width:347;height:303" coordorigin="0,0" coordsize="347,303">
              <v:shape style="position:absolute;left:0;top:0;width:347;height:303" coordorigin="0,0" coordsize="347,303" path="m346,43l91,43,90,45,90,109,91,110,345,111,347,109,347,107,347,88,121,88,120,87,119,87,120,86,120,67,119,67,120,66,347,66,347,45,346,43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196,66l166,66,166,88,196,88,196,66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271,66l241,66,241,88,271,88,271,66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347,66l317,66,317,67,317,87,317,87,316,88,347,88,347,66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196,26l166,26,166,43,196,43,196,26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271,26l241,26,241,43,271,43,271,26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345,3l95,3,95,26,345,26,345,3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268,254l264,280,280,284,298,289,319,295,341,303,343,274,323,267,303,262,285,257,268,254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326,122l107,122,105,124,104,128,104,248,107,250,332,250,334,248,334,228,136,228,135,228,135,228,135,227,135,214,334,214,334,194,135,194,135,178,334,178,334,158,135,158,135,145,135,144,135,144,334,144,334,124,332,122,326,122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334,214l303,214,303,228,303,228,302,228,334,228,334,214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334,178l303,178,303,194,334,194,334,178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334,144l303,144,303,144,303,158,334,158,334,144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166,255l150,261,131,266,110,271,87,277,106,301,128,296,148,290,166,285,182,278,166,255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71,133l38,133,38,300,70,300,71,133xe" filled="true" fillcolor="#9c284a" stroked="false">
                <v:path arrowok="t"/>
                <v:fill type="solid"/>
              </v:shape>
              <v:shape style="position:absolute;left:0;top:0;width:347;height:303" coordorigin="0,0" coordsize="347,303" path="m85,0l53,6,50,25,45,44,23,100,0,136,30,145,32,141,35,137,38,133,71,133,72,60,77,41,81,22,85,0xe" filled="true" fillcolor="#9c284a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45"/>
          <w:position w:val="2"/>
          <w:sz w:val="20"/>
        </w:rPr>
      </w:r>
      <w:r>
        <w:rPr>
          <w:rFonts w:ascii="Times New Roman"/>
          <w:spacing w:val="45"/>
          <w:position w:val="2"/>
          <w:sz w:val="20"/>
        </w:rPr>
        <w:tab/>
      </w:r>
      <w:r>
        <w:rPr>
          <w:rFonts w:ascii="Times New Roman"/>
          <w:spacing w:val="45"/>
          <w:position w:val="2"/>
          <w:sz w:val="20"/>
        </w:rPr>
        <w:pict>
          <v:group style="width:17.4pt;height:14.85pt;mso-position-horizontal-relative:char;mso-position-vertical-relative:line" coordorigin="0,0" coordsize="348,297">
            <v:group style="position:absolute;left:0;top:0;width:348;height:297" coordorigin="0,0" coordsize="348,297">
              <v:shape style="position:absolute;left:0;top:0;width:348;height:297" coordorigin="0,0" coordsize="348,297" path="m328,0l192,0,191,1,191,67,192,68,194,68,328,68,329,67,329,65,329,45,221,45,220,45,220,45,220,44,220,24,220,23,220,23,329,23,329,1,328,0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329,23l299,23,300,23,300,45,299,45,298,45,329,45,329,23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190,246l158,246,158,297,190,297,190,246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347,221l0,221,0,246,347,246,347,221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190,201l158,201,158,221,190,221,190,201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318,85l28,85,25,87,25,199,28,201,318,201,321,199,321,177,58,177,57,177,56,176,56,175,56,156,321,156,321,132,56,132,56,111,56,110,57,109,321,109,321,87,318,85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190,156l158,156,158,177,190,177,190,156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321,156l290,156,290,176,290,177,289,177,321,177,321,156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190,109l158,109,158,132,190,132,190,109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321,109l290,109,290,110,290,132,321,132,321,109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155,0l18,0,17,1,17,67,18,68,21,68,154,68,156,67,156,65,156,45,48,45,47,45,46,45,47,44,47,24,46,23,47,23,156,23,156,1,155,0xe" filled="true" fillcolor="#9c284a" stroked="false">
                <v:path arrowok="t"/>
                <v:fill type="solid"/>
              </v:shape>
              <v:shape style="position:absolute;left:0;top:0;width:348;height:297" coordorigin="0,0" coordsize="348,297" path="m156,23l126,23,126,23,126,45,126,45,125,45,156,45,156,23xe" filled="true" fillcolor="#9c284a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45"/>
          <w:position w:val="2"/>
          <w:sz w:val="20"/>
        </w:rPr>
      </w:r>
      <w:r>
        <w:rPr>
          <w:rFonts w:ascii="Times New Roman"/>
          <w:spacing w:val="45"/>
          <w:position w:val="2"/>
          <w:sz w:val="20"/>
        </w:rPr>
        <w:tab/>
      </w:r>
      <w:r>
        <w:rPr>
          <w:rFonts w:ascii="Times New Roman"/>
          <w:spacing w:val="45"/>
          <w:sz w:val="20"/>
        </w:rPr>
        <w:pict>
          <v:group style="width:148.85pt;height:10.1pt;mso-position-horizontal-relative:char;mso-position-vertical-relative:line" coordorigin="0,0" coordsize="2977,202">
            <v:shape style="position:absolute;left:0;top:0;width:2733;height:187" type="#_x0000_t75" stroked="false">
              <v:imagedata r:id="rId5" o:title=""/>
            </v:shape>
            <v:group style="position:absolute;left:2770;top:48;width:186;height:2" coordorigin="2770,48" coordsize="186,2">
              <v:shape style="position:absolute;left:2770;top:48;width:186;height:2" coordorigin="2770,48" coordsize="186,0" path="m2770,48l2956,48e" filled="false" stroked="true" strokeweight=".2pt" strokecolor="#231f20">
                <v:path arrowok="t"/>
              </v:shape>
            </v:group>
            <v:group style="position:absolute;left:2769;top:41;width:188;height:2" coordorigin="2769,41" coordsize="188,2">
              <v:shape style="position:absolute;left:2769;top:41;width:188;height:2" coordorigin="2769,41" coordsize="188,0" path="m2769,41l2956,41e" filled="false" stroked="true" strokeweight=".7pt" strokecolor="#231f20">
                <v:path arrowok="t"/>
              </v:shape>
            </v:group>
            <v:group style="position:absolute;left:2873;top:21;width:18;height:14" coordorigin="2873,21" coordsize="18,14">
              <v:shape style="position:absolute;left:2873;top:21;width:18;height:14" coordorigin="2873,21" coordsize="18,14" path="m2873,28l2891,28e" filled="false" stroked="true" strokeweight=".8pt" strokecolor="#231f20">
                <v:path arrowok="t"/>
              </v:shape>
            </v:group>
            <v:group style="position:absolute;left:2769;top:14;width:188;height:2" coordorigin="2769,14" coordsize="188,2">
              <v:shape style="position:absolute;left:2769;top:14;width:188;height:2" coordorigin="2769,14" coordsize="188,0" path="m2769,14l2957,14e" filled="false" stroked="true" strokeweight=".8pt" strokecolor="#231f20">
                <v:path arrowok="t"/>
              </v:shape>
            </v:group>
            <v:group style="position:absolute;left:2939;top:21;width:18;height:14" coordorigin="2939,21" coordsize="18,14">
              <v:shape style="position:absolute;left:2939;top:21;width:18;height:14" coordorigin="2939,21" coordsize="18,14" path="m2939,28l2957,28e" filled="false" stroked="true" strokeweight=".8pt" strokecolor="#231f20">
                <v:path arrowok="t"/>
              </v:shape>
            </v:group>
            <v:group style="position:absolute;left:2854;top:155;width:20;height:31" coordorigin="2854,155" coordsize="20,31">
              <v:shape style="position:absolute;left:2854;top:155;width:20;height:31" coordorigin="2854,155" coordsize="20,31" path="m2854,170l2873,170e" filled="false" stroked="true" strokeweight="1.619pt" strokecolor="#231f20">
                <v:path arrowok="t"/>
              </v:shape>
            </v:group>
            <v:group style="position:absolute;left:2759;top:147;width:209;height:2" coordorigin="2759,147" coordsize="209,2">
              <v:shape style="position:absolute;left:2759;top:147;width:209;height:2" coordorigin="2759,147" coordsize="209,0" path="m2759,147l2967,147e" filled="false" stroked="true" strokeweight=".867pt" strokecolor="#231f20">
                <v:path arrowok="t"/>
              </v:shape>
            </v:group>
            <v:group style="position:absolute;left:2854;top:128;width:20;height:12" coordorigin="2854,128" coordsize="20,12">
              <v:shape style="position:absolute;left:2854;top:128;width:20;height:12" coordorigin="2854,128" coordsize="20,12" path="m2854,134l2873,134e" filled="false" stroked="true" strokeweight=".674pt" strokecolor="#231f20">
                <v:path arrowok="t"/>
              </v:shape>
            </v:group>
            <v:group style="position:absolute;left:2776;top:128;width:175;height:2" coordorigin="2776,128" coordsize="175,2">
              <v:shape style="position:absolute;left:2776;top:128;width:175;height:2" coordorigin="2776,128" coordsize="175,0" path="m2776,128l2950,128e" filled="false" stroked="true" strokeweight=".2pt" strokecolor="#231f20">
                <v:path arrowok="t"/>
              </v:shape>
            </v:group>
            <v:group style="position:absolute;left:2774;top:107;width:178;height:2" coordorigin="2774,107" coordsize="178,2">
              <v:shape style="position:absolute;left:2774;top:107;width:178;height:2" coordorigin="2774,107" coordsize="178,0" path="m2774,107l2952,107e" filled="false" stroked="true" strokeweight=".732pt" strokecolor="#231f20">
                <v:path arrowok="t"/>
              </v:shape>
            </v:group>
            <v:group style="position:absolute;left:2774;top:73;width:19;height:14" coordorigin="2774,73" coordsize="19,14">
              <v:shape style="position:absolute;left:2774;top:73;width:19;height:14" coordorigin="2774,73" coordsize="19,14" path="m2774,80l2793,80e" filled="false" stroked="true" strokeweight=".8pt" strokecolor="#231f20">
                <v:path arrowok="t"/>
              </v:shape>
            </v:group>
            <v:group style="position:absolute;left:2774;top:66;width:178;height:2" coordorigin="2774,66" coordsize="178,2">
              <v:shape style="position:absolute;left:2774;top:66;width:178;height:2" coordorigin="2774,66" coordsize="178,0" path="m2774,66l2952,66e" filled="false" stroked="true" strokeweight=".8pt" strokecolor="#231f20">
                <v:path arrowok="t"/>
              </v:shape>
            </v:group>
            <v:group style="position:absolute;left:2854;top:73;width:20;height:14" coordorigin="2854,73" coordsize="20,14">
              <v:shape style="position:absolute;left:2854;top:73;width:20;height:14" coordorigin="2854,73" coordsize="20,14" path="m2854,80l2873,80e" filled="false" stroked="true" strokeweight=".772pt" strokecolor="#231f20">
                <v:path arrowok="t"/>
              </v:shape>
            </v:group>
            <v:group style="position:absolute;left:2933;top:73;width:19;height:14" coordorigin="2933,73" coordsize="19,14">
              <v:shape style="position:absolute;left:2933;top:73;width:19;height:14" coordorigin="2933,73" coordsize="19,14" path="m2933,80l2952,80e" filled="false" stroked="true" strokeweight=".8pt" strokecolor="#231f20">
                <v:path arrowok="t"/>
              </v:shape>
            </v:group>
            <v:group style="position:absolute;left:2769;top:21;width:18;height:14" coordorigin="2769,21" coordsize="18,14">
              <v:shape style="position:absolute;left:2769;top:21;width:18;height:14" coordorigin="2769,21" coordsize="18,14" path="m2769,28l2787,28e" filled="false" stroked="true" strokeweight=".8pt" strokecolor="#231f20">
                <v:path arrowok="t"/>
              </v:shape>
            </v:group>
            <v:group style="position:absolute;left:2835;top:21;width:18;height:14" coordorigin="2835,21" coordsize="18,14">
              <v:shape style="position:absolute;left:2835;top:21;width:18;height:14" coordorigin="2835,21" coordsize="18,14" path="m2835,28l2852,28e" filled="false" stroked="true" strokeweight=".8pt" strokecolor="#231f20">
                <v:path arrowok="t"/>
              </v:shape>
            </v:group>
          </v:group>
        </w:pict>
      </w:r>
      <w:r>
        <w:rPr>
          <w:rFonts w:ascii="Times New Roman"/>
          <w:spacing w:val="45"/>
          <w:sz w:val="20"/>
        </w:rPr>
      </w:r>
      <w:r>
        <w:rPr>
          <w:rFonts w:ascii="Times New Roman"/>
          <w:spacing w:val="86"/>
          <w:sz w:val="5"/>
        </w:rPr>
        <w:t> </w:t>
      </w:r>
      <w:r>
        <w:rPr>
          <w:rFonts w:ascii="Times New Roman"/>
          <w:spacing w:val="86"/>
          <w:position w:val="7"/>
          <w:sz w:val="5"/>
        </w:rPr>
        <w:pict>
          <v:group style="width:1.9pt;height:2.85pt;mso-position-horizontal-relative:char;mso-position-vertical-relative:line" coordorigin="0,0" coordsize="38,57">
            <v:group style="position:absolute;left:0;top:0;width:38;height:57" coordorigin="0,0" coordsize="38,57">
              <v:shape style="position:absolute;left:0;top:0;width:38;height:57" coordorigin="0,0" coordsize="38,57" path="m38,0l2,0,2,28,22,28,22,35,15,42,0,51,15,57,30,47,38,38,38,0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86"/>
          <w:position w:val="7"/>
          <w:sz w:val="5"/>
        </w:rPr>
      </w:r>
      <w:r>
        <w:rPr>
          <w:rFonts w:ascii="Times New Roman"/>
          <w:spacing w:val="86"/>
          <w:position w:val="7"/>
          <w:sz w:val="5"/>
        </w:rPr>
        <w:tab/>
      </w:r>
      <w:r>
        <w:rPr>
          <w:rFonts w:ascii="Times New Roman"/>
          <w:spacing w:val="86"/>
          <w:position w:val="1"/>
          <w:sz w:val="18"/>
        </w:rPr>
        <w:drawing>
          <wp:inline distT="0" distB="0" distL="0" distR="0">
            <wp:extent cx="1882111" cy="119062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1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position w:val="1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right="0" w:firstLine="13"/>
        <w:jc w:val="left"/>
      </w:pPr>
      <w:r>
        <w:rPr/>
        <w:pict>
          <v:group style="position:absolute;margin-left:-.25pt;margin-top:-523.289734pt;width:612.8pt;height:342.35pt;mso-position-horizontal-relative:page;mso-position-vertical-relative:paragraph;z-index:-9760" coordorigin="-5,-10466" coordsize="12256,6847">
            <v:group style="position:absolute;left:443;top:-9616;width:2;height:2245" coordorigin="443,-9616" coordsize="2,2245">
              <v:shape style="position:absolute;left:443;top:-9616;width:2;height:2245" coordorigin="443,-9616" coordsize="0,2245" path="m443,-9616l443,-7372e" filled="false" stroked="true" strokeweight=".5pt" strokecolor="#58595b">
                <v:path arrowok="t"/>
              </v:shape>
            </v:group>
            <v:group style="position:absolute;left:11782;top:-9616;width:2;height:2245" coordorigin="11782,-9616" coordsize="2,2245">
              <v:shape style="position:absolute;left:11782;top:-9616;width:2;height:2245" coordorigin="11782,-9616" coordsize="0,2245" path="m11782,-9616l11782,-7372e" filled="false" stroked="true" strokeweight=".5pt" strokecolor="#58595b">
                <v:path arrowok="t"/>
              </v:shape>
            </v:group>
            <v:group style="position:absolute;left:2450;top:-9616;width:2;height:2245" coordorigin="2450,-9616" coordsize="2,2245">
              <v:shape style="position:absolute;left:2450;top:-9616;width:2;height:2245" coordorigin="2450,-9616" coordsize="0,2245" path="m2450,-9616l2450,-7372e" filled="false" stroked="true" strokeweight=".5pt" strokecolor="#58595b">
                <v:path arrowok="t"/>
              </v:shape>
            </v:group>
            <v:group style="position:absolute;left:0;top:-9960;width:12246;height:345" coordorigin="0,-9960" coordsize="12246,345">
              <v:shape style="position:absolute;left:0;top:-9960;width:12246;height:345" coordorigin="0,-9960" coordsize="12246,345" path="m0,-9616l12246,-9616,12246,-9960,0,-9960,0,-9616e" filled="true" fillcolor="#c1e2ca" stroked="false">
                <v:path arrowok="t"/>
                <v:fill type="solid"/>
              </v:shape>
            </v:group>
            <v:group style="position:absolute;left:0;top:-9616;width:12246;height:2" coordorigin="0,-9616" coordsize="12246,2">
              <v:shape style="position:absolute;left:0;top:-9616;width:12246;height:2" coordorigin="0,-9616" coordsize="12246,0" path="m12246,-9616l0,-9616e" filled="false" stroked="true" strokeweight=".5pt" strokecolor="#231f20">
                <v:path arrowok="t"/>
                <v:stroke dashstyle="dash"/>
              </v:shape>
            </v:group>
            <v:group style="position:absolute;left:0;top:-9960;width:12246;height:2" coordorigin="0,-9960" coordsize="12246,2">
              <v:shape style="position:absolute;left:0;top:-9960;width:12246;height:2" coordorigin="0,-9960" coordsize="12246,0" path="m0,-9960l12246,-9960e" filled="false" stroked="true" strokeweight=".5pt" strokecolor="#231f20">
                <v:path arrowok="t"/>
                <v:stroke dashstyle="dash"/>
              </v:shape>
            </v:group>
            <v:group style="position:absolute;left:443;top:-7027;width:2;height:1118" coordorigin="443,-7027" coordsize="2,1118">
              <v:shape style="position:absolute;left:443;top:-7027;width:2;height:1118" coordorigin="443,-7027" coordsize="0,1118" path="m443,-7027l443,-5910e" filled="false" stroked="true" strokeweight=".5pt" strokecolor="#58595b">
                <v:path arrowok="t"/>
              </v:shape>
            </v:group>
            <v:group style="position:absolute;left:11782;top:-7027;width:2;height:1118" coordorigin="11782,-7027" coordsize="2,1118">
              <v:shape style="position:absolute;left:11782;top:-7027;width:2;height:1118" coordorigin="11782,-7027" coordsize="0,1118" path="m11782,-7027l11782,-5910e" filled="false" stroked="true" strokeweight=".5pt" strokecolor="#58595b">
                <v:path arrowok="t"/>
              </v:shape>
            </v:group>
            <v:group style="position:absolute;left:2450;top:-7027;width:2;height:1118" coordorigin="2450,-7027" coordsize="2,1118">
              <v:shape style="position:absolute;left:2450;top:-7027;width:2;height:1118" coordorigin="2450,-7027" coordsize="0,1118" path="m2450,-7027l2450,-5910e" filled="false" stroked="true" strokeweight=".5pt" strokecolor="#58595b">
                <v:path arrowok="t"/>
              </v:shape>
            </v:group>
            <v:group style="position:absolute;left:0;top:-7372;width:12246;height:345" coordorigin="0,-7372" coordsize="12246,345">
              <v:shape style="position:absolute;left:0;top:-7372;width:12246;height:345" coordorigin="0,-7372" coordsize="12246,345" path="m0,-7027l12246,-7027,12246,-7372,0,-7372,0,-7027e" filled="true" fillcolor="#c1e2ca" stroked="false">
                <v:path arrowok="t"/>
                <v:fill type="solid"/>
              </v:shape>
            </v:group>
            <v:group style="position:absolute;left:0;top:-7027;width:12246;height:2" coordorigin="0,-7027" coordsize="12246,2">
              <v:shape style="position:absolute;left:0;top:-7027;width:12246;height:2" coordorigin="0,-7027" coordsize="12246,0" path="m12246,-7027l0,-7027e" filled="false" stroked="true" strokeweight=".5pt" strokecolor="#231f20">
                <v:path arrowok="t"/>
                <v:stroke dashstyle="dash"/>
              </v:shape>
            </v:group>
            <v:group style="position:absolute;left:0;top:-7372;width:12246;height:2" coordorigin="0,-7372" coordsize="12246,2">
              <v:shape style="position:absolute;left:0;top:-7372;width:12246;height:2" coordorigin="0,-7372" coordsize="12246,0" path="m0,-7372l12246,-7372e" filled="false" stroked="true" strokeweight=".5pt" strokecolor="#231f20">
                <v:path arrowok="t"/>
                <v:stroke dashstyle="dash"/>
              </v:shape>
            </v:group>
            <v:group style="position:absolute;left:443;top:-5565;width:2;height:1931" coordorigin="443,-5565" coordsize="2,1931">
              <v:shape style="position:absolute;left:443;top:-5565;width:2;height:1931" coordorigin="443,-5565" coordsize="0,1931" path="m443,-5565l443,-3635e" filled="false" stroked="true" strokeweight=".5pt" strokecolor="#58595b">
                <v:path arrowok="t"/>
              </v:shape>
            </v:group>
            <v:group style="position:absolute;left:11782;top:-5565;width:2;height:1941" coordorigin="11782,-5565" coordsize="2,1941">
              <v:shape style="position:absolute;left:11782;top:-5565;width:2;height:1941" coordorigin="11782,-5565" coordsize="0,1941" path="m11782,-5565l11782,-3625e" filled="false" stroked="true" strokeweight=".5pt" strokecolor="#58595b">
                <v:path arrowok="t"/>
              </v:shape>
            </v:group>
            <v:group style="position:absolute;left:2450;top:-5565;width:2;height:1931" coordorigin="2450,-5565" coordsize="2,1931">
              <v:shape style="position:absolute;left:2450;top:-5565;width:2;height:1931" coordorigin="2450,-5565" coordsize="0,1931" path="m2450,-5565l2450,-3635e" filled="false" stroked="true" strokeweight=".5pt" strokecolor="#58595b">
                <v:path arrowok="t"/>
              </v:shape>
            </v:group>
            <v:group style="position:absolute;left:0;top:-5910;width:12246;height:345" coordorigin="0,-5910" coordsize="12246,345">
              <v:shape style="position:absolute;left:0;top:-5910;width:12246;height:345" coordorigin="0,-5910" coordsize="12246,345" path="m0,-5565l12246,-5565,12246,-5910,0,-5910,0,-5565e" filled="true" fillcolor="#c1e2ca" stroked="false">
                <v:path arrowok="t"/>
                <v:fill type="solid"/>
              </v:shape>
            </v:group>
            <v:group style="position:absolute;left:0;top:-5565;width:12246;height:2" coordorigin="0,-5565" coordsize="12246,2">
              <v:shape style="position:absolute;left:0;top:-5565;width:12246;height:2" coordorigin="0,-5565" coordsize="12246,0" path="m12246,-5565l0,-5565e" filled="false" stroked="true" strokeweight=".5pt" strokecolor="#231f20">
                <v:path arrowok="t"/>
                <v:stroke dashstyle="dash"/>
              </v:shape>
            </v:group>
            <v:group style="position:absolute;left:0;top:-5910;width:12246;height:2" coordorigin="0,-5910" coordsize="12246,2">
              <v:shape style="position:absolute;left:0;top:-5910;width:12246;height:2" coordorigin="0,-5910" coordsize="12246,0" path="m0,-5910l12246,-5910e" filled="false" stroked="true" strokeweight=".5pt" strokecolor="#231f20">
                <v:path arrowok="t"/>
                <v:stroke dashstyle="dash"/>
              </v:shape>
              <v:shape style="position:absolute;left:3333;top:-10466;width:2101;height:443" type="#_x0000_t75" stroked="false">
                <v:imagedata r:id="rId7" o:title=""/>
              </v:shape>
              <v:shape style="position:absolute;left:5594;top:-10283;width:2733;height:187" type="#_x0000_t75" stroked="false">
                <v:imagedata r:id="rId8" o:title=""/>
              </v:shape>
            </v:group>
            <v:group style="position:absolute;left:8364;top:-10241;width:188;height:2" coordorigin="8364,-10241" coordsize="188,2">
              <v:shape style="position:absolute;left:8364;top:-10241;width:188;height:2" coordorigin="8364,-10241" coordsize="188,0" path="m8364,-10241l8551,-10241e" filled="false" stroked="true" strokeweight=".8pt" strokecolor="#231f20">
                <v:path arrowok="t"/>
              </v:shape>
            </v:group>
            <v:group style="position:absolute;left:8468;top:-10262;width:18;height:14" coordorigin="8468,-10262" coordsize="18,14">
              <v:shape style="position:absolute;left:8468;top:-10262;width:18;height:14" coordorigin="8468,-10262" coordsize="18,14" path="m8468,-10255l8485,-10255e" filled="false" stroked="true" strokeweight=".8pt" strokecolor="#231f20">
                <v:path arrowok="t"/>
              </v:shape>
            </v:group>
            <v:group style="position:absolute;left:8364;top:-10269;width:188;height:2" coordorigin="8364,-10269" coordsize="188,2">
              <v:shape style="position:absolute;left:8364;top:-10269;width:188;height:2" coordorigin="8364,-10269" coordsize="188,0" path="m8364,-10269l8551,-10269e" filled="false" stroked="true" strokeweight=".8pt" strokecolor="#231f20">
                <v:path arrowok="t"/>
              </v:shape>
            </v:group>
            <v:group style="position:absolute;left:8533;top:-10262;width:18;height:14" coordorigin="8533,-10262" coordsize="18,14">
              <v:shape style="position:absolute;left:8533;top:-10262;width:18;height:14" coordorigin="8533,-10262" coordsize="18,14" path="m8533,-10255l8551,-10255e" filled="false" stroked="true" strokeweight=".8pt" strokecolor="#231f20">
                <v:path arrowok="t"/>
              </v:shape>
            </v:group>
            <v:group style="position:absolute;left:8448;top:-10128;width:20;height:31" coordorigin="8448,-10128" coordsize="20,31">
              <v:shape style="position:absolute;left:8448;top:-10128;width:20;height:31" coordorigin="8448,-10128" coordsize="20,31" path="m8448,-10113l8468,-10113e" filled="false" stroked="true" strokeweight="1.618pt" strokecolor="#231f20">
                <v:path arrowok="t"/>
              </v:shape>
            </v:group>
            <v:group style="position:absolute;left:8353;top:-10135;width:209;height:2" coordorigin="8353,-10135" coordsize="209,2">
              <v:shape style="position:absolute;left:8353;top:-10135;width:209;height:2" coordorigin="8353,-10135" coordsize="209,0" path="m8353,-10135l8562,-10135e" filled="false" stroked="true" strokeweight=".868pt" strokecolor="#231f20">
                <v:path arrowok="t"/>
              </v:shape>
            </v:group>
            <v:group style="position:absolute;left:8448;top:-10155;width:20;height:12" coordorigin="8448,-10155" coordsize="20,12">
              <v:shape style="position:absolute;left:8448;top:-10155;width:20;height:12" coordorigin="8448,-10155" coordsize="20,12" path="m8448,-10149l8468,-10149e" filled="false" stroked="true" strokeweight=".674pt" strokecolor="#231f20">
                <v:path arrowok="t"/>
              </v:shape>
            </v:group>
            <v:group style="position:absolute;left:8370;top:-10155;width:175;height:2" coordorigin="8370,-10155" coordsize="175,2">
              <v:shape style="position:absolute;left:8370;top:-10155;width:175;height:2" coordorigin="8370,-10155" coordsize="175,0" path="m8370,-10155l8544,-10155e" filled="false" stroked="true" strokeweight=".2pt" strokecolor="#231f20">
                <v:path arrowok="t"/>
              </v:shape>
            </v:group>
            <v:group style="position:absolute;left:8369;top:-10163;width:178;height:2" coordorigin="8369,-10163" coordsize="178,2">
              <v:shape style="position:absolute;left:8369;top:-10163;width:178;height:2" coordorigin="8369,-10163" coordsize="178,0" path="m8369,-10163l8546,-10163e" filled="false" stroked="true" strokeweight=".8pt" strokecolor="#231f20">
                <v:path arrowok="t"/>
              </v:shape>
            </v:group>
            <v:group style="position:absolute;left:8369;top:-10182;width:19;height:12" coordorigin="8369,-10182" coordsize="19,12">
              <v:shape style="position:absolute;left:8369;top:-10182;width:19;height:12" coordorigin="8369,-10182" coordsize="19,12" path="m8369,-10176l8387,-10176e" filled="false" stroked="true" strokeweight=".7pt" strokecolor="#231f20">
                <v:path arrowok="t"/>
              </v:shape>
            </v:group>
            <v:group style="position:absolute;left:8369;top:-10189;width:178;height:2" coordorigin="8369,-10189" coordsize="178,2">
              <v:shape style="position:absolute;left:8369;top:-10189;width:178;height:2" coordorigin="8369,-10189" coordsize="178,0" path="m8369,-10189l8546,-10189e" filled="false" stroked="true" strokeweight=".8pt" strokecolor="#231f20">
                <v:path arrowok="t"/>
              </v:shape>
            </v:group>
            <v:group style="position:absolute;left:8369;top:-10210;width:19;height:14" coordorigin="8369,-10210" coordsize="19,14">
              <v:shape style="position:absolute;left:8369;top:-10210;width:19;height:14" coordorigin="8369,-10210" coordsize="19,14" path="m8369,-10203l8387,-10203e" filled="false" stroked="true" strokeweight=".8pt" strokecolor="#231f20">
                <v:path arrowok="t"/>
              </v:shape>
            </v:group>
            <v:group style="position:absolute;left:8369;top:-10217;width:178;height:2" coordorigin="8369,-10217" coordsize="178,2">
              <v:shape style="position:absolute;left:8369;top:-10217;width:178;height:2" coordorigin="8369,-10217" coordsize="178,0" path="m8369,-10217l8546,-10217e" filled="false" stroked="true" strokeweight=".8pt" strokecolor="#231f20">
                <v:path arrowok="t"/>
              </v:shape>
            </v:group>
            <v:group style="position:absolute;left:8448;top:-10182;width:20;height:13" coordorigin="8448,-10182" coordsize="20,13">
              <v:shape style="position:absolute;left:8448;top:-10182;width:20;height:13" coordorigin="8448,-10182" coordsize="20,13" path="m8448,-10175l8468,-10175e" filled="false" stroked="true" strokeweight=".732pt" strokecolor="#231f20">
                <v:path arrowok="t"/>
              </v:shape>
            </v:group>
            <v:group style="position:absolute;left:8527;top:-10182;width:19;height:12" coordorigin="8527,-10182" coordsize="19,12">
              <v:shape style="position:absolute;left:8527;top:-10182;width:19;height:12" coordorigin="8527,-10182" coordsize="19,12" path="m8527,-10176l8546,-10176e" filled="false" stroked="true" strokeweight=".7pt" strokecolor="#231f20">
                <v:path arrowok="t"/>
              </v:shape>
            </v:group>
            <v:group style="position:absolute;left:8448;top:-10210;width:20;height:14" coordorigin="8448,-10210" coordsize="20,14">
              <v:shape style="position:absolute;left:8448;top:-10210;width:20;height:14" coordorigin="8448,-10210" coordsize="20,14" path="m8448,-10203l8468,-10203e" filled="false" stroked="true" strokeweight=".771pt" strokecolor="#231f20">
                <v:path arrowok="t"/>
              </v:shape>
            </v:group>
            <v:group style="position:absolute;left:8527;top:-10210;width:19;height:14" coordorigin="8527,-10210" coordsize="19,14">
              <v:shape style="position:absolute;left:8527;top:-10210;width:19;height:14" coordorigin="8527,-10210" coordsize="19,14" path="m8527,-10203l8546,-10203e" filled="false" stroked="true" strokeweight=".8pt" strokecolor="#231f20">
                <v:path arrowok="t"/>
              </v:shape>
            </v:group>
            <v:group style="position:absolute;left:8364;top:-10262;width:18;height:14" coordorigin="8364,-10262" coordsize="18,14">
              <v:shape style="position:absolute;left:8364;top:-10262;width:18;height:14" coordorigin="8364,-10262" coordsize="18,14" path="m8364,-10255l8381,-10255e" filled="false" stroked="true" strokeweight=".8pt" strokecolor="#231f20">
                <v:path arrowok="t"/>
              </v:shape>
            </v:group>
            <v:group style="position:absolute;left:8429;top:-10262;width:18;height:14" coordorigin="8429,-10262" coordsize="18,14">
              <v:shape style="position:absolute;left:8429;top:-10262;width:18;height:14" coordorigin="8429,-10262" coordsize="18,14" path="m8429,-10255l8447,-10255e" filled="false" stroked="true" strokeweight=".8pt" strokecolor="#231f20">
                <v:path arrowok="t"/>
              </v:shape>
            </v:group>
            <v:group style="position:absolute;left:8669;top:-10203;width:38;height:57" coordorigin="8669,-10203" coordsize="38,57">
              <v:shape style="position:absolute;left:8669;top:-10203;width:38;height:57" coordorigin="8669,-10203" coordsize="38,57" path="m8707,-10203l8671,-10203,8671,-10175,8691,-10175,8691,-10168,8684,-10161,8669,-10153,8684,-10147,8699,-10156,8707,-10166,8707,-10203xe" filled="true" fillcolor="#231f20" stroked="false">
                <v:path arrowok="t"/>
                <v:fill type="solid"/>
              </v:shape>
              <v:shape style="position:absolute;left:8811;top:-10283;width:2962;height:187" type="#_x0000_t75" stroked="false">
                <v:imagedata r:id="rId9" o:title=""/>
              </v:shape>
              <v:shape style="position:absolute;left:567;top:-9890;width:1370;height:216" type="#_x0000_t75" stroked="false">
                <v:imagedata r:id="rId10" o:title=""/>
              </v:shape>
              <v:shape style="position:absolute;left:567;top:-9565;width:1651;height:494" type="#_x0000_t75" stroked="false">
                <v:imagedata r:id="rId11" o:title=""/>
              </v:shape>
              <v:shape style="position:absolute;left:567;top:-8733;width:1375;height:495" type="#_x0000_t75" stroked="false">
                <v:imagedata r:id="rId12" o:title=""/>
              </v:shape>
              <v:shape style="position:absolute;left:567;top:-7901;width:1090;height:495" type="#_x0000_t75" stroked="false">
                <v:imagedata r:id="rId13" o:title=""/>
              </v:shape>
              <v:shape style="position:absolute;left:2546;top:-9553;width:1930;height:1867" type="#_x0000_t75" stroked="false">
                <v:imagedata r:id="rId14" o:title=""/>
              </v:shape>
              <v:shape style="position:absolute;left:3920;top:-9558;width:2783;height:479" type="#_x0000_t75" stroked="false">
                <v:imagedata r:id="rId15" o:title=""/>
              </v:shape>
            </v:group>
            <v:group style="position:absolute;left:6239;top:-9404;width:22;height:2" coordorigin="6239,-9404" coordsize="22,2">
              <v:shape style="position:absolute;left:6239;top:-9404;width:22;height:2" coordorigin="6239,-9404" coordsize="22,0" path="m6239,-9404l6260,-9404e" filled="false" stroked="true" strokeweight=".6pt" strokecolor="#231f20">
                <v:path arrowok="t"/>
              </v:shape>
              <v:shape style="position:absolute;left:6876;top:-9558;width:1714;height:480" type="#_x0000_t75" stroked="false">
                <v:imagedata r:id="rId16" o:title=""/>
              </v:shape>
              <v:shape style="position:absolute;left:4649;top:-8732;width:5808;height:769" type="#_x0000_t75" stroked="false">
                <v:imagedata r:id="rId17" o:title=""/>
              </v:shape>
            </v:group>
            <v:group style="position:absolute;left:7590;top:-8635;width:41;height:62" coordorigin="7590,-8635" coordsize="41,62">
              <v:shape style="position:absolute;left:7590;top:-8635;width:41;height:62" coordorigin="7590,-8635" coordsize="41,62" path="m7631,-8635l7592,-8635,7592,-8604,7614,-8604,7614,-8597,7606,-8589,7590,-8580,7606,-8573,7622,-8583,7631,-8594,7631,-8635xe" filled="true" fillcolor="#231f20" stroked="false">
                <v:path arrowok="t"/>
                <v:fill type="solid"/>
              </v:shape>
            </v:group>
            <v:group style="position:absolute;left:4499;top:-8172;width:2;height:215" coordorigin="4499,-8172" coordsize="2,215">
              <v:shape style="position:absolute;left:4499;top:-8172;width:2;height:215" coordorigin="4499,-8172" coordsize="0,215" path="m4499,-8172l4499,-7957e" filled="false" stroked="true" strokeweight=".476pt" strokecolor="#231f20">
                <v:path arrowok="t"/>
              </v:shape>
            </v:group>
            <v:group style="position:absolute;left:5341;top:-7617;width:226;height:198" coordorigin="5341,-7617" coordsize="226,198">
              <v:shape style="position:absolute;left:5341;top:-7617;width:226;height:198" coordorigin="5341,-7617" coordsize="226,198" path="m5469,-7455l5447,-7455,5447,-7419,5469,-7419,5469,-7455xe" filled="true" fillcolor="#231f20" stroked="false">
                <v:path arrowok="t"/>
                <v:fill type="solid"/>
              </v:shape>
              <v:shape style="position:absolute;left:5341;top:-7617;width:226;height:198" coordorigin="5341,-7617" coordsize="226,198" path="m5524,-7473l5391,-7473,5391,-7455,5524,-7455,5524,-7473xe" filled="true" fillcolor="#231f20" stroked="false">
                <v:path arrowok="t"/>
                <v:fill type="solid"/>
              </v:shape>
              <v:shape style="position:absolute;left:5341;top:-7617;width:226;height:198" coordorigin="5341,-7617" coordsize="226,198" path="m5567,-7590l5348,-7590,5348,-7572,5431,-7558,5419,-7543,5359,-7490,5341,-7478,5359,-7466,5419,-7514,5447,-7547,5493,-7547,5485,-7557,5474,-7572,5567,-7572,5567,-7590xe" filled="true" fillcolor="#231f20" stroked="false">
                <v:path arrowok="t"/>
                <v:fill type="solid"/>
              </v:shape>
              <v:shape style="position:absolute;left:5341;top:-7617;width:226;height:198" coordorigin="5341,-7617" coordsize="226,198" path="m5503,-7535l5478,-7535,5490,-7521,5504,-7508,5519,-7494,5536,-7480,5555,-7466,5558,-7489,5540,-7501,5524,-7514,5510,-7528,5503,-7535xe" filled="true" fillcolor="#231f20" stroked="false">
                <v:path arrowok="t"/>
                <v:fill type="solid"/>
              </v:shape>
              <v:shape style="position:absolute;left:5341;top:-7617;width:226;height:198" coordorigin="5341,-7617" coordsize="226,198" path="m5493,-7547l5447,-7547,5447,-7473,5469,-7473,5478,-7535,5503,-7535,5496,-7542,5493,-7547xe" filled="true" fillcolor="#231f20" stroked="false">
                <v:path arrowok="t"/>
                <v:fill type="solid"/>
              </v:shape>
              <v:shape style="position:absolute;left:5341;top:-7617;width:226;height:198" coordorigin="5341,-7617" coordsize="226,198" path="m5469,-7617l5447,-7617,5447,-7590,5469,-7590,5469,-7617xe" filled="true" fillcolor="#231f20" stroked="false">
                <v:path arrowok="t"/>
                <v:fill type="solid"/>
              </v:shape>
              <v:shape style="position:absolute;left:567;top:-7303;width:1094;height:805" type="#_x0000_t75" stroked="false">
                <v:imagedata r:id="rId18" o:title=""/>
              </v:shape>
            </v:group>
            <v:group style="position:absolute;left:570;top:-5962;width:245;height:2" coordorigin="570,-5962" coordsize="245,2">
              <v:shape style="position:absolute;left:570;top:-5962;width:245;height:2" coordorigin="570,-5962" coordsize="245,0" path="m570,-5962l814,-5962e" filled="false" stroked="true" strokeweight="1.133pt" strokecolor="#231f20">
                <v:path arrowok="t"/>
              </v:shape>
            </v:group>
            <v:group style="position:absolute;left:666;top:-6169;width:2;height:197" coordorigin="666,-6169" coordsize="2,197">
              <v:shape style="position:absolute;left:666;top:-6169;width:2;height:197" coordorigin="666,-6169" coordsize="0,197" path="m666,-6169l666,-5973e" filled="false" stroked="true" strokeweight="1.343pt" strokecolor="#231f20">
                <v:path arrowok="t"/>
              </v:shape>
            </v:group>
            <v:group style="position:absolute;left:653;top:-6091;width:147;height:2" coordorigin="653,-6091" coordsize="147,2">
              <v:shape style="position:absolute;left:653;top:-6091;width:147;height:2" coordorigin="653,-6091" coordsize="147,0" path="m653,-6091l799,-6091e" filled="false" stroked="true" strokeweight="1.1pt" strokecolor="#231f20">
                <v:path arrowok="t"/>
              </v:shape>
            </v:group>
            <v:group style="position:absolute;left:851;top:-6158;width:245;height:212" coordorigin="851,-6158" coordsize="245,212">
              <v:shape style="position:absolute;left:851;top:-6158;width:245;height:212" coordorigin="851,-6158" coordsize="245,212" path="m949,-6052l926,-6052,926,-6046,924,-6022,890,-5972,851,-5962,872,-5946,936,-5988,949,-6049,949,-6052xe" filled="true" fillcolor="#231f20" stroked="false">
                <v:path arrowok="t"/>
                <v:fill type="solid"/>
              </v:shape>
              <v:shape style="position:absolute;left:851;top:-6158;width:245;height:212" coordorigin="851,-6158" coordsize="245,212" path="m1018,-6052l995,-6052,995,-5963,1018,-5948,1077,-5948,1083,-5950,1091,-5960,1092,-5968,1064,-5968,1027,-5968,1024,-5969,1022,-5971,1019,-5973,1018,-5976,1018,-6052xe" filled="true" fillcolor="#231f20" stroked="false">
                <v:path arrowok="t"/>
                <v:fill type="solid"/>
              </v:shape>
              <v:shape style="position:absolute;left:851;top:-6158;width:245;height:212" coordorigin="851,-6158" coordsize="245,212" path="m1074,-6009l1072,-5980,1069,-5970,1067,-5968,1064,-5968,1092,-5968,1094,-5978,1096,-6008,1074,-6009xe" filled="true" fillcolor="#231f20" stroked="false">
                <v:path arrowok="t"/>
                <v:fill type="solid"/>
              </v:shape>
              <v:shape style="position:absolute;left:851;top:-6158;width:245;height:212" coordorigin="851,-6158" coordsize="245,212" path="m1091,-6072l857,-6072,857,-6052,1091,-6052,1091,-6072xe" filled="true" fillcolor="#231f20" stroked="false">
                <v:path arrowok="t"/>
                <v:fill type="solid"/>
              </v:shape>
              <v:shape style="position:absolute;left:851;top:-6158;width:245;height:212" coordorigin="851,-6158" coordsize="245,212" path="m986,-6158l962,-6158,962,-6072,986,-6072,986,-6158xe" filled="true" fillcolor="#231f20" stroked="false">
                <v:path arrowok="t"/>
                <v:fill type="solid"/>
              </v:shape>
              <v:shape style="position:absolute;left:851;top:-6158;width:245;height:212" coordorigin="851,-6158" coordsize="245,212" path="m892,-6144l875,-6131,886,-6118,898,-6102,910,-6082,928,-6096,916,-6115,904,-6130,892,-6144xe" filled="true" fillcolor="#231f20" stroked="false">
                <v:path arrowok="t"/>
                <v:fill type="solid"/>
              </v:shape>
              <v:shape style="position:absolute;left:851;top:-6158;width:245;height:212" coordorigin="851,-6158" coordsize="245,212" path="m1052,-6143l1044,-6128,1032,-6112,1018,-6093,1041,-6086,1054,-6104,1065,-6120,1073,-6136,1052,-6143xe" filled="true" fillcolor="#231f20" stroked="false">
                <v:path arrowok="t"/>
                <v:fill type="solid"/>
              </v:shape>
              <v:shape style="position:absolute;left:2546;top:-6980;width:5500;height:1036" type="#_x0000_t75" stroked="false">
                <v:imagedata r:id="rId19" o:title=""/>
              </v:shape>
              <v:shape style="position:absolute;left:7984;top:-6708;width:1418;height:207" type="#_x0000_t75" stroked="false">
                <v:imagedata r:id="rId20" o:title=""/>
              </v:shape>
            </v:group>
            <v:group style="position:absolute;left:8220;top:-6142;width:222;height:193" coordorigin="8220,-6142" coordsize="222,193">
              <v:shape style="position:absolute;left:8220;top:-6142;width:222;height:193" coordorigin="8220,-6142" coordsize="222,193" path="m8325,-6142l8250,-6112,8220,-6038,8224,-6021,8264,-5969,8344,-5949,8362,-5953,8371,-5956,8312,-5956,8292,-5961,8241,-5999,8228,-6062,8234,-6079,8279,-6123,8342,-6135,8373,-6135,8368,-6136,8348,-6141,8325,-6142xe" filled="true" fillcolor="#231f20" stroked="false">
                <v:path arrowok="t"/>
                <v:fill type="solid"/>
              </v:shape>
              <v:shape style="position:absolute;left:8220;top:-6142;width:222;height:193" coordorigin="8220,-6142" coordsize="222,193" path="m8373,-6135l8342,-6135,8360,-6132,8377,-6125,8426,-6082,8435,-6042,8432,-6025,8393,-5972,8312,-5956,8371,-5956,8428,-5999,8441,-6061,8441,-6062,8410,-6114,8386,-6130,8373,-6135xe" filled="true" fillcolor="#231f20" stroked="false">
                <v:path arrowok="t"/>
                <v:fill type="solid"/>
              </v:shape>
            </v:group>
            <v:group style="position:absolute;left:8475;top:-6147;width:232;height:203" coordorigin="8475,-6147" coordsize="232,203">
              <v:shape style="position:absolute;left:8475;top:-6147;width:232;height:203" coordorigin="8475,-6147" coordsize="232,203" path="m8630,-5989l8636,-5968,8653,-5962,8673,-5954,8694,-5944,8685,-5970,8665,-5978,8647,-5984,8630,-5989xe" filled="true" fillcolor="#231f20" stroked="false">
                <v:path arrowok="t"/>
                <v:fill type="solid"/>
              </v:shape>
              <v:shape style="position:absolute;left:8475;top:-6147;width:232;height:203" coordorigin="8475,-6147" coordsize="232,203" path="m8707,-6011l8478,-6011,8478,-5992,8707,-5992,8707,-6011xe" filled="true" fillcolor="#231f20" stroked="false">
                <v:path arrowok="t"/>
                <v:fill type="solid"/>
              </v:shape>
              <v:shape style="position:absolute;left:8475;top:-6147;width:232;height:203" coordorigin="8475,-6147" coordsize="232,203" path="m8539,-6113l8518,-6113,8518,-6011,8539,-6011,8539,-6032,8666,-6032,8666,-6050,8539,-6050,8539,-6072,8666,-6072,8666,-6090,8539,-6090,8539,-6113xe" filled="true" fillcolor="#231f20" stroked="false">
                <v:path arrowok="t"/>
                <v:fill type="solid"/>
              </v:shape>
              <v:shape style="position:absolute;left:8475;top:-6147;width:232;height:203" coordorigin="8475,-6147" coordsize="232,203" path="m8666,-6032l8645,-6032,8645,-6011,8666,-6011,8666,-6032xe" filled="true" fillcolor="#231f20" stroked="false">
                <v:path arrowok="t"/>
                <v:fill type="solid"/>
              </v:shape>
              <v:shape style="position:absolute;left:8475;top:-6147;width:232;height:203" coordorigin="8475,-6147" coordsize="232,203" path="m8666,-6072l8645,-6072,8645,-6050,8666,-6050,8666,-6072xe" filled="true" fillcolor="#231f20" stroked="false">
                <v:path arrowok="t"/>
                <v:fill type="solid"/>
              </v:shape>
              <v:shape style="position:absolute;left:8475;top:-6147;width:232;height:203" coordorigin="8475,-6147" coordsize="232,203" path="m8666,-6113l8645,-6113,8645,-6090,8666,-6090,8666,-6113xe" filled="true" fillcolor="#231f20" stroked="false">
                <v:path arrowok="t"/>
                <v:fill type="solid"/>
              </v:shape>
              <v:shape style="position:absolute;left:8475;top:-6147;width:232;height:203" coordorigin="8475,-6147" coordsize="232,203" path="m8700,-6131l8485,-6131,8485,-6113,8700,-6113,8700,-6131xe" filled="true" fillcolor="#231f20" stroked="false">
                <v:path arrowok="t"/>
                <v:fill type="solid"/>
              </v:shape>
              <v:shape style="position:absolute;left:8475;top:-6147;width:232;height:203" coordorigin="8475,-6147" coordsize="232,203" path="m8539,-6147l8518,-6147,8518,-6131,8539,-6131,8539,-6147xe" filled="true" fillcolor="#231f20" stroked="false">
                <v:path arrowok="t"/>
                <v:fill type="solid"/>
              </v:shape>
              <v:shape style="position:absolute;left:8475;top:-6147;width:232;height:203" coordorigin="8475,-6147" coordsize="232,203" path="m8666,-6147l8645,-6147,8645,-6131,8666,-6131,8666,-6147xe" filled="true" fillcolor="#231f20" stroked="false">
                <v:path arrowok="t"/>
                <v:fill type="solid"/>
              </v:shape>
              <v:shape style="position:absolute;left:8475;top:-6147;width:232;height:203" coordorigin="8475,-6147" coordsize="232,203" path="m8535,-5984l8518,-5977,8498,-5970,8475,-5962,8505,-5952,8525,-5958,8542,-5966,8558,-5973,8535,-5984xe" filled="true" fillcolor="#231f20" stroked="false">
                <v:path arrowok="t"/>
                <v:fill type="solid"/>
              </v:shape>
            </v:group>
            <v:group style="position:absolute;left:8737;top:-6146;width:231;height:198" coordorigin="8737,-6146" coordsize="231,198">
              <v:shape style="position:absolute;left:8737;top:-6146;width:231;height:198" coordorigin="8737,-6146" coordsize="231,198" path="m8788,-6046l8765,-6046,8765,-5948,8786,-5948,8788,-6046xe" filled="true" fillcolor="#231f20" stroked="false">
                <v:path arrowok="t"/>
                <v:fill type="solid"/>
              </v:shape>
              <v:shape style="position:absolute;left:8737;top:-6146;width:231;height:198" coordorigin="8737,-6146" coordsize="231,198" path="m8837,-6058l8816,-6058,8816,-5974,8816,-5966,8942,-5950,8947,-5950,8965,-5969,8846,-5969,8842,-5970,8840,-5972,8838,-5973,8838,-5976,8837,-5981,8837,-6058xe" filled="true" fillcolor="#231f20" stroked="false">
                <v:path arrowok="t"/>
                <v:fill type="solid"/>
              </v:shape>
              <v:shape style="position:absolute;left:8737;top:-6146;width:231;height:198" coordorigin="8737,-6146" coordsize="231,198" path="m8946,-6003l8946,-5986,8945,-5977,8943,-5974,8940,-5971,8935,-5969,8846,-5969,8965,-5969,8966,-5972,8966,-5973,8967,-5984,8967,-6000,8946,-6003xe" filled="true" fillcolor="#231f20" stroked="false">
                <v:path arrowok="t"/>
                <v:fill type="solid"/>
              </v:shape>
              <v:shape style="position:absolute;left:8737;top:-6146;width:231;height:198" coordorigin="8737,-6146" coordsize="231,198" path="m8898,-6079l8876,-6079,8876,-5997,8898,-5997,8898,-6079xe" filled="true" fillcolor="#231f20" stroked="false">
                <v:path arrowok="t"/>
                <v:fill type="solid"/>
              </v:shape>
              <v:shape style="position:absolute;left:8737;top:-6146;width:231;height:198" coordorigin="8737,-6146" coordsize="231,198" path="m8910,-6036l8909,-6018,8927,-6014,8939,-6013,8951,-6019,8955,-6023,8958,-6028,8960,-6030,8929,-6030,8921,-6032,8910,-6036xe" filled="true" fillcolor="#231f20" stroked="false">
                <v:path arrowok="t"/>
                <v:fill type="solid"/>
              </v:shape>
              <v:shape style="position:absolute;left:8737;top:-6146;width:231;height:198" coordorigin="8737,-6146" coordsize="231,198" path="m8962,-6101l8940,-6101,8941,-6100,8942,-6100,8942,-6099,8942,-6043,8941,-6040,8929,-6030,8960,-6030,8961,-6033,8962,-6037,8962,-6101xe" filled="true" fillcolor="#231f20" stroked="false">
                <v:path arrowok="t"/>
                <v:fill type="solid"/>
              </v:shape>
              <v:shape style="position:absolute;left:8737;top:-6146;width:231;height:198" coordorigin="8737,-6146" coordsize="231,198" path="m8798,-6142l8775,-6136,8772,-6117,8766,-6098,8758,-6079,8749,-6061,8737,-6043,8758,-6037,8763,-6044,8765,-6046,8788,-6046,8790,-6102,8794,-6121,8798,-6142xe" filled="true" fillcolor="#231f20" stroked="false">
                <v:path arrowok="t"/>
                <v:fill type="solid"/>
              </v:shape>
              <v:shape style="position:absolute;left:8737;top:-6146;width:231;height:198" coordorigin="8737,-6146" coordsize="231,198" path="m8837,-6137l8816,-6137,8816,-6079,8789,-6069,8799,-6052,8816,-6058,8837,-6058,8837,-6065,8876,-6079,8898,-6079,8898,-6086,8837,-6086,8837,-6137xe" filled="true" fillcolor="#231f20" stroked="false">
                <v:path arrowok="t"/>
                <v:fill type="solid"/>
              </v:shape>
              <v:shape style="position:absolute;left:8737;top:-6146;width:231;height:198" coordorigin="8737,-6146" coordsize="231,198" path="m8898,-6146l8876,-6146,8876,-6100,8837,-6086,8898,-6086,8898,-6086,8939,-6101,8940,-6101,8962,-6101,8962,-6107,8898,-6107,8898,-6146xe" filled="true" fillcolor="#231f20" stroked="false">
                <v:path arrowok="t"/>
                <v:fill type="solid"/>
              </v:shape>
              <v:shape style="position:absolute;left:8737;top:-6146;width:231;height:198" coordorigin="8737,-6146" coordsize="231,198" path="m8948,-6124l8898,-6107,8962,-6107,8962,-6119,8948,-6124xe" filled="true" fillcolor="#231f20" stroked="false">
                <v:path arrowok="t"/>
                <v:fill type="solid"/>
              </v:shape>
              <v:shape style="position:absolute;left:579;top:-5841;width:1081;height:797" type="#_x0000_t75" stroked="false">
                <v:imagedata r:id="rId21" o:title=""/>
              </v:shape>
              <v:shape style="position:absolute;left:568;top:-4629;width:1093;height:218" type="#_x0000_t75" stroked="false">
                <v:imagedata r:id="rId22" o:title=""/>
              </v:shape>
              <v:shape style="position:absolute;left:566;top:-4174;width:1799;height:241" type="#_x0000_t75" stroked="false">
                <v:imagedata r:id="rId23" o:title=""/>
              </v:shape>
              <v:shape style="position:absolute;left:2546;top:-5526;width:3021;height:756" type="#_x0000_t75" stroked="false">
                <v:imagedata r:id="rId24" o:title=""/>
              </v:shape>
              <v:shape style="position:absolute;left:5732;top:-5254;width:1431;height:484" type="#_x0000_t75" stroked="false">
                <v:imagedata r:id="rId25" o:title=""/>
              </v:shape>
              <v:shape style="position:absolute;left:7320;top:-5254;width:2880;height:488" type="#_x0000_t75" stroked="false">
                <v:imagedata r:id="rId26" o:title=""/>
              </v:shape>
            </v:group>
            <v:group style="position:absolute;left:2546;top:-4619;width:222;height:193" coordorigin="2546,-4619" coordsize="222,193">
              <v:shape style="position:absolute;left:2546;top:-4619;width:222;height:193" coordorigin="2546,-4619" coordsize="222,193" path="m2651,-4619l2577,-4589,2546,-4515,2550,-4498,2590,-4446,2670,-4427,2688,-4430,2697,-4433,2638,-4433,2618,-4438,2567,-4477,2554,-4539,2560,-4557,2605,-4600,2668,-4612,2699,-4612,2694,-4614,2674,-4618,2651,-4619xe" filled="true" fillcolor="#231f20" stroked="false">
                <v:path arrowok="t"/>
                <v:fill type="solid"/>
              </v:shape>
              <v:shape style="position:absolute;left:2546;top:-4619;width:222;height:193" coordorigin="2546,-4619" coordsize="222,193" path="m2699,-4612l2668,-4612,2686,-4609,2703,-4602,2753,-4559,2761,-4519,2759,-4502,2719,-4450,2638,-4433,2697,-4433,2754,-4476,2767,-4538,2767,-4539,2736,-4591,2712,-4607,2699,-4612xe" filled="true" fillcolor="#231f20" stroked="false">
                <v:path arrowok="t"/>
                <v:fill type="solid"/>
              </v:shape>
            </v:group>
            <v:group style="position:absolute;left:2803;top:-4618;width:231;height:191" coordorigin="2803,-4618" coordsize="231,191">
              <v:shape style="position:absolute;left:2803;top:-4618;width:231;height:191" coordorigin="2803,-4618" coordsize="231,191" path="m2834,-4618l2833,-4617,2833,-4544,2834,-4543,3004,-4543,3005,-4544,3005,-4560,2853,-4560,2853,-4573,3005,-4573,3005,-4589,2853,-4589,2853,-4601,2853,-4601,3005,-4601,3005,-4617,3004,-4618,2834,-4618xe" filled="true" fillcolor="#231f20" stroked="false">
                <v:path arrowok="t"/>
                <v:fill type="solid"/>
              </v:shape>
              <v:shape style="position:absolute;left:2803;top:-4618;width:231;height:191" coordorigin="2803,-4618" coordsize="231,191" path="m3005,-4573l2985,-4573,2985,-4560,2984,-4560,3005,-4560,3005,-4573xe" filled="true" fillcolor="#231f20" stroked="false">
                <v:path arrowok="t"/>
                <v:fill type="solid"/>
              </v:shape>
              <v:shape style="position:absolute;left:2803;top:-4618;width:231;height:191" coordorigin="2803,-4618" coordsize="231,191" path="m3005,-4601l2984,-4601,2985,-4601,2985,-4589,3005,-4589,3005,-4601xe" filled="true" fillcolor="#231f20" stroked="false">
                <v:path arrowok="t"/>
                <v:fill type="solid"/>
              </v:shape>
              <v:shape style="position:absolute;left:2803;top:-4618;width:231;height:191" coordorigin="2803,-4618" coordsize="231,191" path="m2883,-4461l2852,-4461,2863,-4450,2923,-4430,2964,-4428,3028,-4428,3034,-4446,2947,-4446,2938,-4446,2929,-4447,2929,-4454,2894,-4454,2883,-4461xe" filled="true" fillcolor="#231f20" stroked="false">
                <v:path arrowok="t"/>
                <v:fill type="solid"/>
              </v:shape>
              <v:shape style="position:absolute;left:2803;top:-4618;width:231;height:191" coordorigin="2803,-4618" coordsize="231,191" path="m2849,-4504l2820,-4451,2803,-4435,2826,-4429,2839,-4443,2852,-4461,2883,-4461,2877,-4464,2862,-4478,2864,-4484,2867,-4491,2870,-4500,2849,-4504xe" filled="true" fillcolor="#231f20" stroked="false">
                <v:path arrowok="t"/>
                <v:fill type="solid"/>
              </v:shape>
              <v:shape style="position:absolute;left:2803;top:-4618;width:231;height:191" coordorigin="2803,-4618" coordsize="231,191" path="m2929,-4512l2907,-4512,2894,-4454,2929,-4454,2929,-4471,3013,-4471,3013,-4488,2929,-4488,2929,-4512xe" filled="true" fillcolor="#231f20" stroked="false">
                <v:path arrowok="t"/>
                <v:fill type="solid"/>
              </v:shape>
              <v:shape style="position:absolute;left:2803;top:-4618;width:231;height:191" coordorigin="2803,-4618" coordsize="231,191" path="m3028,-4530l2810,-4530,2810,-4512,3028,-4512,3028,-4530xe" filled="true" fillcolor="#231f20" stroked="false">
                <v:path arrowok="t"/>
                <v:fill type="solid"/>
              </v:shape>
            </v:group>
            <v:group style="position:absolute;left:3216;top:-4619;width:222;height:193" coordorigin="3216,-4619" coordsize="222,193">
              <v:shape style="position:absolute;left:3216;top:-4619;width:222;height:193" coordorigin="3216,-4619" coordsize="222,193" path="m3321,-4619l3247,-4589,3216,-4515,3220,-4498,3260,-4446,3340,-4427,3358,-4430,3367,-4433,3308,-4433,3288,-4438,3237,-4477,3224,-4539,3230,-4557,3275,-4600,3338,-4612,3369,-4612,3364,-4614,3344,-4618,3321,-4619xe" filled="true" fillcolor="#231f20" stroked="false">
                <v:path arrowok="t"/>
                <v:fill type="solid"/>
              </v:shape>
              <v:shape style="position:absolute;left:3216;top:-4619;width:222;height:193" coordorigin="3216,-4619" coordsize="222,193" path="m3369,-4612l3338,-4612,3356,-4609,3373,-4602,3423,-4559,3431,-4519,3429,-4502,3389,-4450,3308,-4433,3367,-4433,3424,-4476,3437,-4538,3437,-4539,3406,-4591,3382,-4607,3369,-4612xe" filled="true" fillcolor="#231f20" stroked="false">
                <v:path arrowok="t"/>
                <v:fill type="solid"/>
              </v:shape>
            </v:group>
            <v:group style="position:absolute;left:3473;top:-4617;width:223;height:192" coordorigin="3473,-4617" coordsize="223,192">
              <v:shape style="position:absolute;left:3473;top:-4617;width:223;height:192" coordorigin="3473,-4617" coordsize="223,192" path="m3679,-4512l3502,-4512,3501,-4511,3501,-4425,3523,-4425,3523,-4436,3681,-4436,3681,-4454,3523,-4454,3523,-4493,3524,-4494,3681,-4494,3681,-4511,3679,-4512xe" filled="true" fillcolor="#231f20" stroked="false">
                <v:path arrowok="t"/>
                <v:fill type="solid"/>
              </v:shape>
              <v:shape style="position:absolute;left:3473;top:-4617;width:223;height:192" coordorigin="3473,-4617" coordsize="223,192" path="m3681,-4436l3659,-4436,3659,-4425,3681,-4425,3681,-4436xe" filled="true" fillcolor="#231f20" stroked="false">
                <v:path arrowok="t"/>
                <v:fill type="solid"/>
              </v:shape>
              <v:shape style="position:absolute;left:3473;top:-4617;width:223;height:192" coordorigin="3473,-4617" coordsize="223,192" path="m3681,-4494l3658,-4494,3659,-4493,3659,-4454,3681,-4454,3681,-4494xe" filled="true" fillcolor="#231f20" stroked="false">
                <v:path arrowok="t"/>
                <v:fill type="solid"/>
              </v:shape>
              <v:shape style="position:absolute;left:3473;top:-4617;width:223;height:192" coordorigin="3473,-4617" coordsize="223,192" path="m3600,-4566l3578,-4566,3578,-4512,3600,-4512,3600,-4566xe" filled="true" fillcolor="#231f20" stroked="false">
                <v:path arrowok="t"/>
                <v:fill type="solid"/>
              </v:shape>
              <v:shape style="position:absolute;left:3473;top:-4617;width:223;height:192" coordorigin="3473,-4617" coordsize="223,192" path="m3622,-4576l3620,-4557,3635,-4550,3653,-4541,3671,-4530,3691,-4518,3692,-4536,3692,-4541,3673,-4552,3655,-4561,3638,-4569,3622,-4576xe" filled="true" fillcolor="#231f20" stroked="false">
                <v:path arrowok="t"/>
                <v:fill type="solid"/>
              </v:shape>
              <v:shape style="position:absolute;left:3473;top:-4617;width:223;height:192" coordorigin="3473,-4617" coordsize="223,192" path="m3696,-4617l3481,-4617,3481,-4599,3572,-4585,3556,-4573,3493,-4543,3473,-4537,3489,-4522,3544,-4545,3578,-4566,3600,-4566,3600,-4583,3605,-4588,3610,-4593,3616,-4599,3696,-4599,3696,-4617xe" filled="true" fillcolor="#231f20" stroked="false">
                <v:path arrowok="t"/>
                <v:fill type="solid"/>
              </v:shape>
            </v:group>
            <v:group style="position:absolute;left:443;top:-9327;width:11339;height:2" coordorigin="443,-9327" coordsize="11339,2">
              <v:shape style="position:absolute;left:443;top:-9327;width:11339;height:2" coordorigin="443,-9327" coordsize="11339,0" path="m443,-9327l11782,-9327e" filled="false" stroked="true" strokeweight=".5pt" strokecolor="#58595b">
                <v:path arrowok="t"/>
              </v:shape>
            </v:group>
            <v:group style="position:absolute;left:443;top:-8768;width:11339;height:2" coordorigin="443,-8768" coordsize="11339,2">
              <v:shape style="position:absolute;left:443;top:-8768;width:11339;height:2" coordorigin="443,-8768" coordsize="11339,0" path="m443,-8768l11782,-8768e" filled="false" stroked="true" strokeweight=".5pt" strokecolor="#58595b">
                <v:path arrowok="t"/>
              </v:shape>
            </v:group>
            <v:group style="position:absolute;left:443;top:-8489;width:11339;height:2" coordorigin="443,-8489" coordsize="11339,2">
              <v:shape style="position:absolute;left:443;top:-8489;width:11339;height:2" coordorigin="443,-8489" coordsize="11339,0" path="m443,-8489l11782,-8489e" filled="false" stroked="true" strokeweight=".5pt" strokecolor="#58595b">
                <v:path arrowok="t"/>
              </v:shape>
            </v:group>
            <v:group style="position:absolute;left:443;top:-7930;width:11339;height:2" coordorigin="443,-7930" coordsize="11339,2">
              <v:shape style="position:absolute;left:443;top:-7930;width:11339;height:2" coordorigin="443,-7930" coordsize="11339,0" path="m443,-7930l11782,-7930e" filled="false" stroked="true" strokeweight=".5pt" strokecolor="#58595b">
                <v:path arrowok="t"/>
              </v:shape>
            </v:group>
            <v:group style="position:absolute;left:443;top:-7651;width:11339;height:2" coordorigin="443,-7651" coordsize="11339,2">
              <v:shape style="position:absolute;left:443;top:-7651;width:11339;height:2" coordorigin="443,-7651" coordsize="11339,0" path="m443,-7651l11782,-7651e" filled="false" stroked="true" strokeweight=".5pt" strokecolor="#58595b">
                <v:path arrowok="t"/>
              </v:shape>
            </v:group>
            <v:group style="position:absolute;left:443;top:-6748;width:11339;height:2" coordorigin="443,-6748" coordsize="11339,2">
              <v:shape style="position:absolute;left:443;top:-6748;width:11339;height:2" coordorigin="443,-6748" coordsize="11339,0" path="m443,-6748l11782,-6748e" filled="false" stroked="true" strokeweight=".5pt" strokecolor="#58595b">
                <v:path arrowok="t"/>
              </v:shape>
            </v:group>
            <v:group style="position:absolute;left:443;top:-6189;width:11339;height:2" coordorigin="443,-6189" coordsize="11339,2">
              <v:shape style="position:absolute;left:443;top:-6189;width:11339;height:2" coordorigin="443,-6189" coordsize="11339,0" path="m443,-6189l11782,-6189e" filled="false" stroked="true" strokeweight=".5pt" strokecolor="#58595b">
                <v:path arrowok="t"/>
              </v:shape>
            </v:group>
            <v:group style="position:absolute;left:443;top:-5294;width:11339;height:2" coordorigin="443,-5294" coordsize="11339,2">
              <v:shape style="position:absolute;left:443;top:-5294;width:11339;height:2" coordorigin="443,-5294" coordsize="11339,0" path="m443,-5294l11782,-5294e" filled="false" stroked="true" strokeweight=".5pt" strokecolor="#58595b">
                <v:path arrowok="t"/>
              </v:shape>
            </v:group>
            <v:group style="position:absolute;left:443;top:-4655;width:11339;height:2" coordorigin="443,-4655" coordsize="11339,2">
              <v:shape style="position:absolute;left:443;top:-4655;width:11339;height:2" coordorigin="443,-4655" coordsize="11339,0" path="m443,-4655l11782,-4655e" filled="false" stroked="true" strokeweight=".5pt" strokecolor="#58595b">
                <v:path arrowok="t"/>
              </v:shape>
            </v:group>
            <v:group style="position:absolute;left:443;top:-4376;width:11339;height:2" coordorigin="443,-4376" coordsize="11339,2">
              <v:shape style="position:absolute;left:443;top:-4376;width:11339;height:2" coordorigin="443,-4376" coordsize="11339,0" path="m443,-4376l11782,-4376e" filled="false" stroked="true" strokeweight=".5pt" strokecolor="#58595b">
                <v:path arrowok="t"/>
              </v:shape>
            </v:group>
            <v:group style="position:absolute;left:443;top:-3625;width:11339;height:2" coordorigin="443,-3625" coordsize="11339,2">
              <v:shape style="position:absolute;left:443;top:-3625;width:11339;height:2" coordorigin="443,-3625" coordsize="11339,0" path="m443,-3625l11782,-3625e" filled="false" stroked="true" strokeweight=".5pt" strokecolor="#58595b">
                <v:path arrowok="t"/>
              </v:shape>
            </v:group>
            <v:group style="position:absolute;left:8630;top:-9378;width:2320;height:2" coordorigin="8630,-9378" coordsize="2320,2">
              <v:shape style="position:absolute;left:8630;top:-9378;width:2320;height:2" coordorigin="8630,-9378" coordsize="2320,0" path="m8630,-9378l10950,-9378e" filled="false" stroked="true" strokeweight=".75pt" strokecolor="#231f20">
                <v:path arrowok="t"/>
              </v:shape>
            </v:group>
            <v:group style="position:absolute;left:6950;top:-6792;width:2320;height:2" coordorigin="6950,-6792" coordsize="2320,2">
              <v:shape style="position:absolute;left:6950;top:-6792;width:2320;height:2" coordorigin="6950,-6792" coordsize="2320,0" path="m6950,-6792l9270,-6792e" filled="false" stroked="true" strokeweight=".75pt" strokecolor="#231f20">
                <v:path arrowok="t"/>
              </v:shape>
            </v:group>
            <v:group style="position:absolute;left:5210;top:-5334;width:2320;height:2" coordorigin="5210,-5334" coordsize="2320,2">
              <v:shape style="position:absolute;left:5210;top:-5334;width:2320;height:2" coordorigin="5210,-5334" coordsize="2320,0" path="m5210,-5334l7530,-5334e" filled="false" stroked="true" strokeweight=".75pt" strokecolor="#231f20">
                <v:path arrowok="t"/>
              </v:shape>
            </v:group>
            <v:group style="position:absolute;left:9040;top:-5950;width:2320;height:2" coordorigin="9040,-5950" coordsize="2320,2">
              <v:shape style="position:absolute;left:9040;top:-5950;width:2320;height:2" coordorigin="9040,-5950" coordsize="2320,0" path="m9040,-5950l11360,-5950e" filled="false" stroked="true" strokeweight=".75pt" strokecolor="#231f20">
                <v:path arrowok="t"/>
              </v:shape>
            </v:group>
            <v:group style="position:absolute;left:3870;top:-8819;width:2320;height:2" coordorigin="3870,-8819" coordsize="2320,2">
              <v:shape style="position:absolute;left:3870;top:-8819;width:2320;height:2" coordorigin="3870,-8819" coordsize="2320,0" path="m3870,-8819l6190,-8819e" filled="false" stroked="true" strokeweight=".75pt" strokecolor="#231f20">
                <v:path arrowok="t"/>
              </v:shape>
            </v:group>
            <v:group style="position:absolute;left:3870;top:-6234;width:2320;height:2" coordorigin="3870,-6234" coordsize="2320,2">
              <v:shape style="position:absolute;left:3870;top:-6234;width:2320;height:2" coordorigin="3870,-6234" coordsize="2320,0" path="m3870,-6234l6190,-6234e" filled="false" stroked="true" strokeweight=".75pt" strokecolor="#231f20">
                <v:path arrowok="t"/>
              </v:shape>
            </v:group>
            <v:group style="position:absolute;left:9164;top:-4771;width:2320;height:2" coordorigin="9164,-4771" coordsize="2320,2">
              <v:shape style="position:absolute;left:9164;top:-4771;width:2320;height:2" coordorigin="9164,-4771" coordsize="2320,0" path="m9164,-4771l11484,-4771e" filled="false" stroked="true" strokeweight=".75pt" strokecolor="#231f20">
                <v:path arrowok="t"/>
              </v:shape>
            </v:group>
            <v:group style="position:absolute;left:2820;top:-8530;width:2320;height:2" coordorigin="2820,-8530" coordsize="2320,2">
              <v:shape style="position:absolute;left:2820;top:-8530;width:2320;height:2" coordorigin="2820,-8530" coordsize="2320,0" path="m2820,-8530l5140,-8530e" filled="false" stroked="true" strokeweight=".75pt" strokecolor="#231f20">
                <v:path arrowok="t"/>
              </v:shape>
            </v:group>
            <v:group style="position:absolute;left:2533;top:-7413;width:2740;height:2" coordorigin="2533,-7413" coordsize="2740,2">
              <v:shape style="position:absolute;left:2533;top:-7413;width:2740;height:2" coordorigin="2533,-7413" coordsize="2740,0" path="m2533,-7413l5273,-7413e" filled="false" stroked="true" strokeweight=".7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-.25pt;margin-top:-90.31955pt;width:612.8pt;height:279.8pt;mso-position-horizontal-relative:page;mso-position-vertical-relative:paragraph;z-index:-9736" coordorigin="-5,-1806" coordsize="12256,5596">
            <v:group style="position:absolute;left:443;top:-956;width:2;height:2515" coordorigin="443,-956" coordsize="2,2515">
              <v:shape style="position:absolute;left:443;top:-956;width:2;height:2515" coordorigin="443,-956" coordsize="0,2515" path="m443,-956l443,1559e" filled="false" stroked="true" strokeweight=".5pt" strokecolor="#58595b">
                <v:path arrowok="t"/>
              </v:shape>
            </v:group>
            <v:group style="position:absolute;left:443;top:1903;width:2;height:1882" coordorigin="443,1903" coordsize="2,1882">
              <v:shape style="position:absolute;left:443;top:1903;width:2;height:1882" coordorigin="443,1903" coordsize="0,1882" path="m443,1903l443,3784e" filled="false" stroked="true" strokeweight=".5pt" strokecolor="#58595b">
                <v:path arrowok="t"/>
              </v:shape>
            </v:group>
            <v:group style="position:absolute;left:11782;top:-956;width:2;height:2515" coordorigin="11782,-956" coordsize="2,2515">
              <v:shape style="position:absolute;left:11782;top:-956;width:2;height:2515" coordorigin="11782,-956" coordsize="0,2515" path="m11782,-956l11782,1559e" filled="false" stroked="true" strokeweight=".5pt" strokecolor="#58595b">
                <v:path arrowok="t"/>
              </v:shape>
            </v:group>
            <v:group style="position:absolute;left:11782;top:1903;width:2;height:1882" coordorigin="11782,1903" coordsize="2,1882">
              <v:shape style="position:absolute;left:11782;top:1903;width:2;height:1882" coordorigin="11782,1903" coordsize="0,1882" path="m11782,1903l11782,3784e" filled="false" stroked="true" strokeweight=".5pt" strokecolor="#58595b">
                <v:path arrowok="t"/>
              </v:shape>
            </v:group>
            <v:group style="position:absolute;left:2450;top:-956;width:2;height:2515" coordorigin="2450,-956" coordsize="2,2515">
              <v:shape style="position:absolute;left:2450;top:-956;width:2;height:2515" coordorigin="2450,-956" coordsize="0,2515" path="m2450,-956l2450,1559e" filled="false" stroked="true" strokeweight=".5pt" strokecolor="#58595b">
                <v:path arrowok="t"/>
              </v:shape>
            </v:group>
            <v:group style="position:absolute;left:2450;top:1903;width:2;height:1882" coordorigin="2450,1903" coordsize="2,1882">
              <v:shape style="position:absolute;left:2450;top:1903;width:2;height:1882" coordorigin="2450,1903" coordsize="0,1882" path="m2450,1903l2450,3784e" filled="false" stroked="true" strokeweight=".5pt" strokecolor="#58595b">
                <v:path arrowok="t"/>
              </v:shape>
            </v:group>
            <v:group style="position:absolute;left:0;top:1559;width:12246;height:345" coordorigin="0,1559" coordsize="12246,345">
              <v:shape style="position:absolute;left:0;top:1559;width:12246;height:345" coordorigin="0,1559" coordsize="12246,345" path="m0,1903l12246,1903,12246,1559,0,1559,0,1903e" filled="true" fillcolor="#df96a6" stroked="false">
                <v:path arrowok="t"/>
                <v:fill type="solid"/>
              </v:shape>
            </v:group>
            <v:group style="position:absolute;left:0;top:1903;width:12246;height:2" coordorigin="0,1903" coordsize="12246,2">
              <v:shape style="position:absolute;left:0;top:1903;width:12246;height:2" coordorigin="0,1903" coordsize="12246,0" path="m12246,1903l0,1903e" filled="false" stroked="true" strokeweight=".5pt" strokecolor="#231f20">
                <v:path arrowok="t"/>
                <v:stroke dashstyle="dash"/>
              </v:shape>
            </v:group>
            <v:group style="position:absolute;left:0;top:1559;width:12246;height:2" coordorigin="0,1559" coordsize="12246,2">
              <v:shape style="position:absolute;left:0;top:1559;width:12246;height:2" coordorigin="0,1559" coordsize="12246,0" path="m0,1559l12246,1559e" filled="false" stroked="true" strokeweight=".5pt" strokecolor="#231f20">
                <v:path arrowok="t"/>
                <v:stroke dashstyle="dash"/>
              </v:shape>
              <v:shape style="position:absolute;left:567;top:-906;width:1370;height:511" type="#_x0000_t75" stroked="false">
                <v:imagedata r:id="rId27" o:title=""/>
              </v:shape>
              <v:shape style="position:absolute;left:567;top:758;width:956;height:497" type="#_x0000_t75" stroked="false">
                <v:imagedata r:id="rId28" o:title=""/>
              </v:shape>
              <v:shape style="position:absolute;left:559;top:1645;width:4064;height:1338" type="#_x0000_t75" stroked="false">
                <v:imagedata r:id="rId29" o:title=""/>
              </v:shape>
              <v:shape style="position:absolute;left:566;top:2771;width:1799;height:496" type="#_x0000_t75" stroked="false">
                <v:imagedata r:id="rId30" o:title=""/>
              </v:shape>
              <v:shape style="position:absolute;left:2546;top:-918;width:6333;height:2447" type="#_x0000_t75" stroked="false">
                <v:imagedata r:id="rId31" o:title=""/>
              </v:shape>
            </v:group>
            <v:group style="position:absolute;left:8836;top:-486;width:31;height:26" coordorigin="8836,-486" coordsize="31,26">
              <v:shape style="position:absolute;left:8836;top:-486;width:31;height:26" coordorigin="8836,-486" coordsize="31,26" path="m8836,-473l8866,-473e" filled="false" stroked="true" strokeweight="1.396pt" strokecolor="#231f20">
                <v:path arrowok="t"/>
              </v:shape>
            </v:group>
            <v:group style="position:absolute;left:8939;top:-620;width:102;height:172" coordorigin="8939,-620" coordsize="102,172">
              <v:shape style="position:absolute;left:8939;top:-620;width:102;height:172" coordorigin="8939,-620" coordsize="102,172" path="m9040,-620l8939,-620,8939,-602,9013,-602,8952,-449,8972,-449,9040,-620xe" filled="true" fillcolor="#231f20" stroked="false">
                <v:path arrowok="t"/>
                <v:fill type="solid"/>
              </v:shape>
            </v:group>
            <v:group style="position:absolute;left:9075;top:-621;width:105;height:176" coordorigin="9075,-621" coordsize="105,176">
              <v:shape style="position:absolute;left:9075;top:-621;width:105;height:176" coordorigin="9075,-621" coordsize="105,176" path="m9124,-621l9079,-569,9075,-517,9078,-497,9085,-479,9095,-461,9112,-450,9133,-446,9147,-446,9159,-451,9167,-461,9170,-464,9121,-464,9112,-469,9102,-489,9099,-503,9098,-526,9098,-559,9102,-578,9107,-592,9114,-600,9123,-604,9172,-604,9164,-613,9149,-620,9124,-621xe" filled="true" fillcolor="#231f20" stroked="false">
                <v:path arrowok="t"/>
                <v:fill type="solid"/>
              </v:shape>
              <v:shape style="position:absolute;left:9075;top:-621;width:105;height:176" coordorigin="9075,-621" coordsize="105,176" path="m9180,-495l9159,-495,9159,-486,9157,-479,9152,-473,9147,-467,9141,-464,9121,-464,9170,-464,9175,-470,9180,-481,9180,-495xe" filled="true" fillcolor="#231f20" stroked="false">
                <v:path arrowok="t"/>
                <v:fill type="solid"/>
              </v:shape>
              <v:shape style="position:absolute;left:9075;top:-621;width:105;height:176" coordorigin="9075,-621" coordsize="105,176" path="m9172,-604l9140,-604,9146,-602,9151,-596,9156,-591,9159,-584,9159,-576,9180,-576,9179,-590,9175,-601,9172,-604xe" filled="true" fillcolor="#231f20" stroked="false">
                <v:path arrowok="t"/>
                <v:fill type="solid"/>
              </v:shape>
            </v:group>
            <v:group style="position:absolute;left:9208;top:-620;width:113;height:172" coordorigin="9208,-620" coordsize="113,172">
              <v:shape style="position:absolute;left:9208;top:-620;width:113;height:172" coordorigin="9208,-620" coordsize="113,172" path="m9238,-620l9208,-620,9208,-449,9227,-449,9227,-596,9246,-596,9238,-620xe" filled="true" fillcolor="#231f20" stroked="false">
                <v:path arrowok="t"/>
                <v:fill type="solid"/>
              </v:shape>
              <v:shape style="position:absolute;left:9208;top:-620;width:113;height:172" coordorigin="9208,-620" coordsize="113,172" path="m9321,-599l9302,-599,9302,-449,9321,-449,9321,-599xe" filled="true" fillcolor="#231f20" stroked="false">
                <v:path arrowok="t"/>
                <v:fill type="solid"/>
              </v:shape>
              <v:shape style="position:absolute;left:9208;top:-620;width:113;height:172" coordorigin="9208,-620" coordsize="113,172" path="m9246,-596l9227,-596,9256,-511,9274,-511,9283,-539,9265,-539,9246,-596xe" filled="true" fillcolor="#231f20" stroked="false">
                <v:path arrowok="t"/>
                <v:fill type="solid"/>
              </v:shape>
              <v:shape style="position:absolute;left:9208;top:-620;width:113;height:172" coordorigin="9208,-620" coordsize="113,172" path="m9321,-620l9289,-620,9265,-539,9283,-539,9302,-599,9321,-599,9321,-620xe" filled="true" fillcolor="#231f20" stroked="false">
                <v:path arrowok="t"/>
                <v:fill type="solid"/>
              </v:shape>
            </v:group>
            <v:group style="position:absolute;left:9352;top:-628;width:60;height:180" coordorigin="9352,-628" coordsize="60,180">
              <v:shape style="position:absolute;left:9352;top:-628;width:60;height:180" coordorigin="9352,-628" coordsize="60,180" path="m9364,-628l9359,-625,9354,-622,9363,-608,9376,-593,9386,-578,9391,-563,9393,-544,9394,-518,9390,-499,9381,-478,9370,-463,9352,-448,9378,-448,9411,-516,9412,-541,9409,-558,9403,-577,9393,-599,9380,-614,9364,-628xe" filled="true" fillcolor="#231f20" stroked="false">
                <v:path arrowok="t"/>
                <v:fill type="solid"/>
              </v:shape>
              <v:shape style="position:absolute;left:9626;top:-628;width:1826;height:209" type="#_x0000_t75" stroked="false">
                <v:imagedata r:id="rId32" o:title=""/>
              </v:shape>
              <v:shape style="position:absolute;left:9054;top:-67;width:1421;height:206" type="#_x0000_t75" stroked="false">
                <v:imagedata r:id="rId33" o:title=""/>
              </v:shape>
              <v:shape style="position:absolute;left:4637;top:1926;width:4831;height:502" type="#_x0000_t75" stroked="false">
                <v:imagedata r:id="rId34" o:title=""/>
              </v:shape>
            </v:group>
            <v:group style="position:absolute;left:9651;top:2233;width:222;height:193" coordorigin="9651,2233" coordsize="222,193">
              <v:shape style="position:absolute;left:9651;top:2233;width:222;height:193" coordorigin="9651,2233" coordsize="222,193" path="m9756,2233l9681,2263,9651,2337,9654,2354,9695,2406,9775,2426,9793,2422,9802,2419,9742,2419,9723,2414,9672,2376,9659,2313,9665,2296,9710,2252,9773,2240,9803,2240,9799,2238,9779,2234,9756,2233xe" filled="true" fillcolor="#231f20" stroked="false">
                <v:path arrowok="t"/>
                <v:fill type="solid"/>
              </v:shape>
              <v:shape style="position:absolute;left:9651;top:2233;width:222;height:193" coordorigin="9651,2233" coordsize="222,193" path="m9803,2240l9773,2240,9790,2243,9808,2250,9857,2293,9866,2333,9863,2350,9824,2403,9742,2419,9802,2419,9859,2376,9872,2314,9872,2313,9841,2261,9817,2245,9803,2240xe" filled="true" fillcolor="#231f20" stroked="false">
                <v:path arrowok="t"/>
                <v:fill type="solid"/>
              </v:shape>
            </v:group>
            <v:group style="position:absolute;left:10023;top:2217;width:2;height:213" coordorigin="10023,2217" coordsize="2,213">
              <v:shape style="position:absolute;left:10023;top:2217;width:2;height:213" coordorigin="10023,2217" coordsize="0,213" path="m10023,2217l10023,2430e" filled="false" stroked="true" strokeweight="1.205pt" strokecolor="#231f20">
                <v:path arrowok="t"/>
              </v:shape>
            </v:group>
            <v:group style="position:absolute;left:9911;top:2311;width:224;height:2" coordorigin="9911,2311" coordsize="224,2">
              <v:shape style="position:absolute;left:9911;top:2311;width:224;height:2" coordorigin="9911,2311" coordsize="224,0" path="m9911,2311l10135,2311e" filled="false" stroked="true" strokeweight="1.059pt" strokecolor="#231f20">
                <v:path arrowok="t"/>
              </v:shape>
            </v:group>
            <v:group style="position:absolute;left:10172;top:2229;width:230;height:200" coordorigin="10172,2229" coordsize="230,200">
              <v:shape style="position:absolute;left:10172;top:2229;width:230;height:200" coordorigin="10172,2229" coordsize="230,200" path="m10221,2397l10236,2424,10257,2428,10275,2428,10291,2425,10299,2422,10305,2417,10309,2411,10265,2411,10246,2407,10221,2397xe" filled="true" fillcolor="#231f20" stroked="false">
                <v:path arrowok="t"/>
                <v:fill type="solid"/>
              </v:shape>
              <v:shape style="position:absolute;left:10172;top:2229;width:230;height:200" coordorigin="10172,2229" coordsize="230,200" path="m10397,2342l10172,2342,10172,2361,10287,2362,10292,2384,10265,2411,10309,2411,10314,2402,10314,2385,10308,2361,10397,2361,10397,2342xe" filled="true" fillcolor="#231f20" stroked="false">
                <v:path arrowok="t"/>
                <v:fill type="solid"/>
              </v:shape>
              <v:shape style="position:absolute;left:10172;top:2229;width:230;height:200" coordorigin="10172,2229" coordsize="230,200" path="m10341,2281l10212,2281,10212,2299,10312,2299,10311,2299,10273,2321,10262,2321,10268,2329,10273,2336,10277,2342,10300,2342,10298,2339,10296,2335,10294,2331,10359,2296,10341,2281xe" filled="true" fillcolor="#231f20" stroked="false">
                <v:path arrowok="t"/>
                <v:fill type="solid"/>
              </v:shape>
              <v:shape style="position:absolute;left:10172;top:2229;width:230;height:200" coordorigin="10172,2229" coordsize="230,200" path="m10382,2246l10176,2246,10174,2247,10174,2296,10195,2296,10195,2264,10196,2263,10399,2263,10401,2254,10382,2246xe" filled="true" fillcolor="#231f20" stroked="false">
                <v:path arrowok="t"/>
                <v:fill type="solid"/>
              </v:shape>
              <v:shape style="position:absolute;left:10172;top:2229;width:230;height:200" coordorigin="10172,2229" coordsize="230,200" path="m10399,2263l10376,2263,10377,2264,10377,2266,10376,2270,10373,2279,10367,2292,10390,2291,10397,2271,10399,2263xe" filled="true" fillcolor="#231f20" stroked="false">
                <v:path arrowok="t"/>
                <v:fill type="solid"/>
              </v:shape>
              <v:shape style="position:absolute;left:10172;top:2229;width:230;height:200" coordorigin="10172,2229" coordsize="230,200" path="m10296,2229l10274,2229,10274,2246,10296,2246,10296,2229xe" filled="true" fillcolor="#231f20" stroked="false">
                <v:path arrowok="t"/>
                <v:fill type="solid"/>
              </v:shape>
            </v:group>
            <v:group style="position:absolute;left:10429;top:2231;width:221;height:198" coordorigin="10429,2231" coordsize="221,198">
              <v:shape style="position:absolute;left:10429;top:2231;width:221;height:198" coordorigin="10429,2231" coordsize="221,198" path="m10433,2407l10433,2425,10450,2428,10461,2428,10467,2425,10474,2421,10477,2416,10477,2411,10452,2411,10445,2410,10433,2407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574,2320l10571,2326,10567,2332,10561,2340,10506,2340,10505,2341,10505,2428,10525,2428,10525,2419,10650,2419,10650,2402,10525,2402,10525,2388,10650,2388,10650,2371,10525,2371,10525,2357,10526,2356,10650,2356,10650,2341,10648,2340,10584,2340,10587,2335,10589,2332,10591,2328,10574,2320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650,2419l10629,2419,10629,2428,10650,2428,10650,2419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478,2352l10457,2352,10457,2406,10457,2408,10455,2409,10452,2411,10477,2411,10478,2352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650,2388l10629,2388,10629,2402,10650,2402,10650,2388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650,2356l10628,2356,10629,2357,10629,2371,10650,2371,10650,2356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478,2283l10457,2283,10457,2332,10449,2335,10429,2343,10437,2360,10444,2357,10457,2352,10478,2352,10478,2343,10487,2338,10495,2334,10503,2329,10498,2322,10478,2322,10478,2283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650,2299l10631,2299,10631,2326,10650,2326,10650,2299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535,2289l10520,2302,10502,2311,10505,2315,10508,2320,10517,2324,10534,2314,10551,2300,10535,2289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492,2315l10488,2317,10483,2320,10478,2322,10498,2322,10492,2315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616,2288l10599,2299,10581,2307,10596,2319,10614,2310,10631,2299,10650,2299,10650,2297,10631,2297,10616,2288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566,2235l10501,2235,10501,2252,10551,2252,10552,2253,10552,2319,10571,2319,10571,2237,10570,2235,10566,2235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584,2235l10584,2252,10630,2252,10631,2253,10631,2297,10650,2297,10650,2237,10648,2235,10584,2235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532,2256l10523,2266,10512,2274,10499,2279,10502,2282,10505,2287,10513,2291,10530,2281,10547,2268,10532,2256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611,2255l10601,2264,10590,2270,10579,2274,10581,2278,10583,2283,10589,2288,10606,2280,10624,2267,10611,2255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497,2265l10432,2265,10432,2283,10497,2283,10497,2265xe" filled="true" fillcolor="#231f20" stroked="false">
                <v:path arrowok="t"/>
                <v:fill type="solid"/>
              </v:shape>
              <v:shape style="position:absolute;left:10429;top:2231;width:221;height:198" coordorigin="10429,2231" coordsize="221,198" path="m10478,2231l10457,2231,10457,2265,10478,2265,10478,2231xe" filled="true" fillcolor="#231f20" stroked="false">
                <v:path arrowok="t"/>
                <v:fill type="solid"/>
              </v:shape>
            </v:group>
            <v:group style="position:absolute;left:0;top:-1300;width:12246;height:345" coordorigin="0,-1300" coordsize="12246,345">
              <v:shape style="position:absolute;left:0;top:-1300;width:12246;height:345" coordorigin="0,-1300" coordsize="12246,345" path="m12246,-1300l12246,-956,0,-956,0,-1300,12246,-1300xe" filled="true" fillcolor="#df96a6" stroked="false">
                <v:path arrowok="t"/>
                <v:fill type="solid"/>
              </v:shape>
            </v:group>
            <v:group style="position:absolute;left:0;top:-1300;width:12246;height:345" coordorigin="0,-1300" coordsize="12246,345">
              <v:shape style="position:absolute;left:0;top:-1300;width:12246;height:345" coordorigin="0,-1300" coordsize="12246,345" path="m12246,-1300l12246,-956,0,-956,0,-1300,12246,-1300e" filled="false" stroked="true" strokeweight=".5pt" strokecolor="#231f20">
                <v:path arrowok="t"/>
                <v:stroke dashstyle="dash"/>
              </v:shape>
              <v:shape style="position:absolute;left:567;top:-1231;width:1370;height:216" type="#_x0000_t75" stroked="false">
                <v:imagedata r:id="rId35" o:title=""/>
              </v:shape>
            </v:group>
            <v:group style="position:absolute;left:3768;top:-1806;width:1666;height:443" coordorigin="3768,-1806" coordsize="1666,443">
              <v:shape style="position:absolute;left:3768;top:-1806;width:1666;height:443" coordorigin="3768,-1806" coordsize="1666,443" path="m5178,-1806l4008,-1806,3940,-1795,3880,-1768,3830,-1728,3793,-1675,3772,-1613,3768,-1566,3771,-1545,3793,-1487,3832,-1437,3886,-1398,3950,-1373,4022,-1364,5200,-1365,5270,-1379,5331,-1408,5381,-1450,5415,-1503,5432,-1564,5433,-1585,5432,-1604,5416,-1665,5382,-1718,5333,-1761,5273,-1791,5203,-1805,5178,-1806xe" filled="true" fillcolor="#df96a6" stroked="false">
                <v:path arrowok="t"/>
                <v:fill type="solid"/>
              </v:shape>
            </v:group>
            <v:group style="position:absolute;left:3968;top:-1725;width:143;height:237" coordorigin="3968,-1725" coordsize="143,237">
              <v:shape style="position:absolute;left:3968;top:-1725;width:143;height:237" coordorigin="3968,-1725" coordsize="143,237" path="m4022,-1725l3968,-1725,3968,-1488,4036,-1488,4057,-1492,4074,-1500,4088,-1512,3996,-1512,3996,-1700,4088,-1700,4083,-1707,4068,-1717,4047,-1723,4022,-1725xe" filled="true" fillcolor="#ffffff" stroked="false">
                <v:path arrowok="t"/>
                <v:fill type="solid"/>
              </v:shape>
              <v:shape style="position:absolute;left:3968;top:-1725;width:143;height:237" coordorigin="3968,-1725" coordsize="143,237" path="m4088,-1700l3996,-1700,4031,-1700,4052,-1695,4079,-1627,4080,-1599,4079,-1574,4044,-1515,4022,-1512,4088,-1512,4110,-1584,4111,-1611,4110,-1635,4107,-1656,4102,-1675,4094,-1692,4088,-1700xe" filled="true" fillcolor="#ffffff" stroked="false">
                <v:path arrowok="t"/>
                <v:fill type="solid"/>
              </v:shape>
            </v:group>
            <v:group style="position:absolute;left:4152;top:-1725;width:156;height:237" coordorigin="4152,-1725" coordsize="156,237">
              <v:shape style="position:absolute;left:4152;top:-1725;width:156;height:237" coordorigin="4152,-1725" coordsize="156,237" path="m4193,-1725l4152,-1725,4152,-1488,4178,-1488,4178,-1691,4204,-1691,4193,-1725xe" filled="true" fillcolor="#ffffff" stroked="false">
                <v:path arrowok="t"/>
                <v:fill type="solid"/>
              </v:shape>
              <v:shape style="position:absolute;left:4152;top:-1725;width:156;height:237" coordorigin="4152,-1725" coordsize="156,237" path="m4307,-1695l4281,-1695,4281,-1488,4307,-1488,4307,-1695xe" filled="true" fillcolor="#ffffff" stroked="false">
                <v:path arrowok="t"/>
                <v:fill type="solid"/>
              </v:shape>
              <v:shape style="position:absolute;left:4152;top:-1725;width:156;height:237" coordorigin="4152,-1725" coordsize="156,237" path="m4204,-1691l4178,-1691,4219,-1573,4243,-1573,4255,-1613,4230,-1613,4204,-1691xe" filled="true" fillcolor="#ffffff" stroked="false">
                <v:path arrowok="t"/>
                <v:fill type="solid"/>
              </v:shape>
              <v:shape style="position:absolute;left:4152;top:-1725;width:156;height:237" coordorigin="4152,-1725" coordsize="156,237" path="m4307,-1725l4264,-1725,4230,-1613,4255,-1613,4281,-1695,4307,-1695,4307,-1725xe" filled="true" fillcolor="#ffffff" stroked="false">
                <v:path arrowok="t"/>
                <v:fill type="solid"/>
              </v:shape>
            </v:group>
            <v:group style="position:absolute;left:4357;top:-1749;width:124;height:293" coordorigin="4357,-1749" coordsize="124,293">
              <v:shape style="position:absolute;left:4357;top:-1749;width:124;height:293" coordorigin="4357,-1749" coordsize="124,293" path="m4480,-1749l4456,-1749,4357,-1457,4382,-1457,4480,-1749xe" filled="true" fillcolor="#ffffff" stroked="false">
                <v:path arrowok="t"/>
                <v:fill type="solid"/>
              </v:shape>
            </v:group>
            <v:group style="position:absolute;left:4532;top:-1714;width:323;height:274" coordorigin="4532,-1714" coordsize="323,274">
              <v:shape style="position:absolute;left:4532;top:-1714;width:323;height:274" coordorigin="4532,-1714" coordsize="323,274" path="m4725,-1474l4744,-1442,4766,-1441,4784,-1442,4799,-1447,4810,-1461,4813,-1467,4754,-1467,4742,-1469,4725,-1474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603,-1557l4572,-1548,4568,-1528,4562,-1510,4554,-1491,4544,-1473,4532,-1455,4570,-1460,4579,-1476,4586,-1494,4593,-1513,4598,-1534,4603,-1557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820,-1483l4788,-1483,4785,-1475,4781,-1469,4775,-1468,4775,-1467,4771,-1467,4813,-1467,4820,-1483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838,-1631l4688,-1631,4691,-1630,4804,-1630,4806,-1630,4808,-1626,4808,-1610,4805,-1581,4607,-1581,4607,-1557,4637,-1556,4632,-1541,4626,-1523,4619,-1503,4610,-1481,4638,-1474,4638,-1477,4640,-1480,4641,-1483,4851,-1483,4851,-1508,4794,-1508,4772,-1510,4736,-1510,4732,-1514,4656,-1522,4663,-1542,4667,-1557,4855,-1557,4855,-1581,4835,-1583,4836,-1602,4837,-1623,4838,-1631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832,-1557l4802,-1557,4802,-1551,4799,-1537,4798,-1526,4796,-1516,4794,-1508,4825,-1508,4828,-1530,4832,-1557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732,-1514l4736,-1510,4741,-1513,4732,-1514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741,-1513l4736,-1510,4772,-1510,4741,-1513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728,-1554l4708,-1539,4721,-1527,4732,-1514,4741,-1513,4756,-1524,4745,-1537,4728,-1554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663,-1655l4661,-1654,4659,-1652,4657,-1651,4656,-1649,4656,-1642,4653,-1622,4650,-1602,4646,-1583,4645,-1583,4645,-1582,4645,-1581,4805,-1581,4674,-1583,4679,-1605,4682,-1622,4682,-1625,4683,-1627,4686,-1630,4688,-1631,4838,-1631,4838,-1644,4838,-1647,4837,-1650,4835,-1652,4834,-1654,4831,-1655,4663,-1655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734,-1627l4713,-1613,4727,-1598,4739,-1583,4760,-1596,4749,-1610,4734,-1627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553,-1639l4534,-1619,4549,-1610,4565,-1598,4583,-1583,4601,-1604,4584,-1618,4568,-1630,4553,-1639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675,-1713l4643,-1708,4636,-1689,4627,-1673,4615,-1658,4600,-1644,4623,-1627,4625,-1628,4638,-1642,4651,-1658,4662,-1676,4851,-1676,4851,-1700,4671,-1700,4672,-1705,4673,-1709,4675,-1713xe" filled="true" fillcolor="#ffffff" stroked="false">
                <v:path arrowok="t"/>
                <v:fill type="solid"/>
              </v:shape>
              <v:shape style="position:absolute;left:4532;top:-1714;width:323;height:274" coordorigin="4532,-1714" coordsize="323,274" path="m4559,-1714l4542,-1693,4557,-1684,4573,-1673,4591,-1658,4608,-1680,4591,-1693,4575,-1705,4559,-1714xe" filled="true" fillcolor="#ffffff" stroked="false">
                <v:path arrowok="t"/>
                <v:fill type="solid"/>
              </v:shape>
            </v:group>
            <v:group style="position:absolute;left:4900;top:-1720;width:310;height:280" coordorigin="4900,-1720" coordsize="310,280">
              <v:shape style="position:absolute;left:4900;top:-1720;width:310;height:280" coordorigin="4900,-1720" coordsize="310,280" path="m5200,-1468l5160,-1468,5174,-1455,5192,-1441,5202,-1467,5200,-1468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5198,-1711l5058,-1711,5056,-1709,5056,-1442,5084,-1442,5084,-1592,5123,-1592,5207,-1592,5210,-1609,5195,-1616,5084,-1616,5084,-1684,5084,-1685,5085,-1686,5209,-1686,5210,-1694,5209,-1705,5205,-1708,5202,-1710,5198,-1711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5123,-1592l5084,-1592,5096,-1586,5100,-1567,5106,-1548,5114,-1529,5124,-1511,5136,-1494,5118,-1480,5102,-1468,5087,-1459,5124,-1452,5141,-1462,5160,-1468,5200,-1468,5186,-1480,5174,-1491,5180,-1511,5182,-1514,5153,-1514,5126,-1573,5123,-1592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5207,-1592l5178,-1592,5181,-1592,5182,-1590,5183,-1590,5184,-1588,5180,-1569,5174,-1550,5165,-1532,5153,-1514,5182,-1514,5189,-1529,5197,-1547,5202,-1566,5207,-1587,5207,-1592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5127,-1659l5139,-1631,5161,-1628,5180,-1630,5194,-1636,5201,-1649,5202,-1653,5163,-1653,5153,-1654,5144,-1656,5136,-1657,5127,-1659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5209,-1686l5178,-1686,5179,-1686,5181,-1684,5173,-1657,5170,-1654,5163,-1653,5202,-1653,5207,-1677,5209,-1686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4987,-1490l4959,-1490,4959,-1442,4987,-1442,4987,-1490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5046,-1513l4904,-1513,4904,-1490,5046,-1490,5046,-1513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4987,-1542l4959,-1542,4959,-1513,4987,-1513,4987,-1542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5031,-1608l5003,-1605,4997,-1586,4988,-1565,4905,-1565,4905,-1542,5046,-1542,5046,-1565,5019,-1570,5026,-1590,5031,-1608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4935,-1615l4912,-1603,4921,-1588,4931,-1568,4954,-1580,4945,-1599,4935,-1615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5046,-1642l4900,-1642,4900,-1619,5046,-1619,5046,-1642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4987,-1670l4959,-1670,4959,-1642,4987,-1642,4987,-1670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5043,-1693l4905,-1693,4905,-1670,5043,-1670,5043,-1693xe" filled="true" fillcolor="#ffffff" stroked="false">
                <v:path arrowok="t"/>
                <v:fill type="solid"/>
              </v:shape>
              <v:shape style="position:absolute;left:4900;top:-1720;width:310;height:280" coordorigin="4900,-1720" coordsize="310,280" path="m4987,-1720l4959,-1720,4959,-1693,4987,-1693,4987,-1720xe" filled="true" fillcolor="#ffffff" stroked="false">
                <v:path arrowok="t"/>
                <v:fill type="solid"/>
              </v:shape>
            </v:group>
            <v:group style="position:absolute;left:443;top:-677;width:11339;height:2" coordorigin="443,-677" coordsize="11339,2">
              <v:shape style="position:absolute;left:443;top:-677;width:11339;height:2" coordorigin="443,-677" coordsize="11339,0" path="m443,-677l11782,-677e" filled="false" stroked="true" strokeweight=".5pt" strokecolor="#58595b">
                <v:path arrowok="t"/>
              </v:shape>
            </v:group>
            <v:group style="position:absolute;left:443;top:-118;width:11339;height:2" coordorigin="443,-118" coordsize="11339,2">
              <v:shape style="position:absolute;left:443;top:-118;width:11339;height:2" coordorigin="443,-118" coordsize="11339,0" path="m443,-118l11782,-118e" filled="false" stroked="true" strokeweight=".5pt" strokecolor="#58595b">
                <v:path arrowok="t"/>
              </v:shape>
            </v:group>
            <v:group style="position:absolute;left:443;top:720;width:11339;height:2" coordorigin="443,720" coordsize="11339,2">
              <v:shape style="position:absolute;left:443;top:720;width:11339;height:2" coordorigin="443,720" coordsize="11339,0" path="m443,720l11782,720e" filled="false" stroked="true" strokeweight=".5pt" strokecolor="#58595b">
                <v:path arrowok="t"/>
              </v:shape>
            </v:group>
            <v:group style="position:absolute;left:443;top:2182;width:11339;height:2" coordorigin="443,2182" coordsize="11339,2">
              <v:shape style="position:absolute;left:443;top:2182;width:11339;height:2" coordorigin="443,2182" coordsize="11339,0" path="m443,2182l11782,2182e" filled="false" stroked="true" strokeweight=".5pt" strokecolor="#58595b">
                <v:path arrowok="t"/>
              </v:shape>
            </v:group>
            <v:group style="position:absolute;left:443;top:2741;width:11339;height:2" coordorigin="443,2741" coordsize="11339,2">
              <v:shape style="position:absolute;left:443;top:2741;width:11339;height:2" coordorigin="443,2741" coordsize="11339,0" path="m443,2741l11782,2741e" filled="false" stroked="true" strokeweight=".5pt" strokecolor="#58595b">
                <v:path arrowok="t"/>
              </v:shape>
            </v:group>
            <v:group style="position:absolute;left:443;top:3021;width:11339;height:2" coordorigin="443,3021" coordsize="11339,2">
              <v:shape style="position:absolute;left:443;top:3021;width:11339;height:2" coordorigin="443,3021" coordsize="11339,0" path="m443,3021l11782,3021e" filled="false" stroked="true" strokeweight=".5pt" strokecolor="#58595b">
                <v:path arrowok="t"/>
              </v:shape>
            </v:group>
            <v:group style="position:absolute;left:443;top:3784;width:11339;height:2" coordorigin="443,3784" coordsize="11339,2">
              <v:shape style="position:absolute;left:443;top:3784;width:11339;height:2" coordorigin="443,3784" coordsize="11339,0" path="m443,3784l11782,3784e" filled="false" stroked="true" strokeweight=".5pt" strokecolor="#58595b">
                <v:path arrowok="t"/>
              </v:shape>
            </v:group>
            <v:group style="position:absolute;left:443;top:1279;width:11339;height:2" coordorigin="443,1279" coordsize="11339,2">
              <v:shape style="position:absolute;left:443;top:1279;width:11339;height:2" coordorigin="443,1279" coordsize="11339,0" path="m443,1279l11782,1279e" filled="false" stroked="true" strokeweight=".5pt" strokecolor="#58595b">
                <v:path arrowok="t"/>
              </v:shape>
            </v:group>
            <v:group style="position:absolute;left:7610;top:-727;width:2320;height:2" coordorigin="7610,-727" coordsize="2320,2">
              <v:shape style="position:absolute;left:7610;top:-727;width:2320;height:2" coordorigin="7610,-727" coordsize="2320,0" path="m7610,-727l9930,-727e" filled="false" stroked="true" strokeweight=".75pt" strokecolor="#231f20">
                <v:path arrowok="t"/>
              </v:shape>
            </v:group>
            <v:group style="position:absolute;left:3880;top:-147;width:2320;height:2" coordorigin="3880,-147" coordsize="2320,2">
              <v:shape style="position:absolute;left:3880;top:-147;width:2320;height:2" coordorigin="3880,-147" coordsize="2320,0" path="m3880,-147l6200,-147e" filled="false" stroked="true" strokeweight=".75pt" strokecolor="#231f20">
                <v:path arrowok="t"/>
              </v:shape>
            </v:group>
            <v:group style="position:absolute;left:3950;top:670;width:2320;height:2" coordorigin="3950,670" coordsize="2320,2">
              <v:shape style="position:absolute;left:3950;top:670;width:2320;height:2" coordorigin="3950,670" coordsize="2320,0" path="m3950,670l6270,670e" filled="false" stroked="true" strokeweight=".75pt" strokecolor="#231f20">
                <v:path arrowok="t"/>
              </v:shape>
            </v:group>
            <v:group style="position:absolute;left:9100;top:2142;width:2320;height:2" coordorigin="9100,2142" coordsize="2320,2">
              <v:shape style="position:absolute;left:9100;top:2142;width:2320;height:2" coordorigin="9100,2142" coordsize="2320,0" path="m9100,2142l11420,2142e" filled="false" stroked="true" strokeweight=".75pt" strokecolor="#231f20">
                <v:path arrowok="t"/>
              </v:shape>
            </v:group>
            <v:group style="position:absolute;left:3450;top:2700;width:2320;height:2" coordorigin="3450,2700" coordsize="2320,2">
              <v:shape style="position:absolute;left:3450;top:2700;width:2320;height:2" coordorigin="3450,2700" coordsize="2320,0" path="m3450,2700l5770,2700e" filled="false" stroked="true" strokeweight=".75pt" strokecolor="#231f20">
                <v:path arrowok="t"/>
              </v:shape>
            </v:group>
            <v:group style="position:absolute;left:5910;top:1229;width:2320;height:2" coordorigin="5910,1229" coordsize="2320,2">
              <v:shape style="position:absolute;left:5910;top:1229;width:2320;height:2" coordorigin="5910,1229" coordsize="2320,0" path="m5910,1229l8230,1229e" filled="false" stroked="true" strokeweight=".75pt" strokecolor="#231f20">
                <v:path arrowok="t"/>
              </v:shape>
            </v:group>
            <v:group style="position:absolute;left:2590;top:1508;width:2320;height:2" coordorigin="2590,1508" coordsize="2320,2">
              <v:shape style="position:absolute;left:2590;top:1508;width:2320;height:2" coordorigin="2590,1508" coordsize="2320,0" path="m2590,1508l4910,1508e" filled="false" stroked="true" strokeweight=".75pt" strokecolor="#231f20">
                <v:path arrowok="t"/>
              </v:shape>
            </v:group>
            <v:group style="position:absolute;left:3753;top:2784;width:228;height:197" coordorigin="3753,2784" coordsize="228,197">
              <v:shape style="position:absolute;left:3753;top:2784;width:228;height:197" coordorigin="3753,2784" coordsize="228,197" path="m3809,2878l3758,2878,3758,2897,3788,2897,3789,2897,3767,2959,3753,2964,3762,2981,3800,2958,3852,2958,3819,2945,3814,2940,3812,2936,3811,2932,3811,2880,3809,2878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852,2958l3800,2958,3812,2963,3828,2970,3849,2975,3877,2977,3977,2977,3968,2959,3886,2959,3867,2959,3852,2958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967,2957l3936,2958,3909,2959,3886,2959,3968,2959,3967,2957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924,2905l3898,2905,3900,2908,3913,2921,3929,2933,3948,2942,3969,2950,3957,2925,3938,2916,3924,2905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971,2874l3825,2874,3825,2891,3878,2900,3865,2913,3847,2923,3823,2932,3854,2941,3873,2931,3888,2918,3898,2905,3924,2905,3923,2904,3913,2891,3971,2891,3971,2874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907,2851l3886,2851,3886,2874,3907,2874,3907,2851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763,2828l3760,2846,3760,2847,3777,2855,3798,2865,3798,2844,3780,2835,3763,2828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952,2836l3842,2836,3842,2851,3952,2851,3952,2836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869,2806l3841,2810,3828,2824,3811,2836,3815,2839,3819,2844,3823,2850,3830,2846,3837,2841,3842,2836,3978,2836,3981,2833,3845,2833,3845,2833,3846,2832,3846,2832,3855,2824,3862,2815,3869,2806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978,2836l3952,2836,3958,2840,3963,2844,3968,2847,3978,2836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936,2788l3873,2788,3873,2805,3927,2805,3928,2805,3934,2815,3941,2824,3950,2833,3981,2833,3965,2821,3951,2807,3938,2790,3937,2789,3936,2788xe" filled="true" fillcolor="#231f20" stroked="false">
                <v:path arrowok="t"/>
                <v:fill type="solid"/>
              </v:shape>
              <v:shape style="position:absolute;left:3753;top:2784;width:228;height:197" coordorigin="3753,2784" coordsize="228,197" path="m3775,2784l3769,2802,3786,2810,3806,2822,3810,2801,3792,2791,3775,2784xe" filled="true" fillcolor="#231f20" stroked="false">
                <v:path arrowok="t"/>
                <v:fill type="solid"/>
              </v:shape>
            </v:group>
            <v:group style="position:absolute;left:4014;top:2784;width:233;height:200" coordorigin="4014,2784" coordsize="233,200">
              <v:shape style="position:absolute;left:4014;top:2784;width:233;height:200" coordorigin="4014,2784" coordsize="233,200" path="m4168,2952l4180,2972,4200,2975,4219,2979,4238,2983,4228,2962,4209,2958,4189,2955,4168,2952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117,2784l4097,2784,4097,2828,4233,2842,4237,2840,4242,2835,4244,2833,4246,2825,4222,2825,4125,2825,4122,2824,4120,2822,4118,2821,4117,2818,4117,2815,4123,2813,4149,2811,4172,2809,4191,2807,4208,2804,4220,2802,4219,2797,4117,2797,4117,2784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228,2806l4222,2825,4246,2825,4246,2823,4247,2809,4228,2806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216,2785l4144,2794,4117,2797,4219,2797,4216,2785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044,2852l4044,2853,4043,2948,4044,2949,4220,2949,4221,2948,4221,2934,4064,2934,4064,2921,4221,2921,4221,2906,4064,2906,4064,2894,4221,2894,4221,2879,4064,2879,4063,2867,4221,2867,4221,2853,4220,2852,4044,2852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221,2921l4201,2921,4201,2933,4201,2934,4221,2934,4221,2921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221,2894l4201,2894,4201,2906,4221,2906,4221,2894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221,2867l4201,2867,4201,2879,4221,2879,4221,2867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082,2956l4063,2960,4043,2963,4022,2965,4040,2982,4059,2979,4079,2975,4100,2971,4082,2956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069,2822l4049,2822,4049,2845,4069,2845,4069,2822xe" filled="true" fillcolor="#231f20" stroked="false">
                <v:path arrowok="t"/>
                <v:fill type="solid"/>
              </v:shape>
              <v:shape style="position:absolute;left:4014;top:2784;width:233;height:200" coordorigin="4014,2784" coordsize="233,200" path="m4063,2785l4049,2799,4032,2810,4014,2820,4027,2834,4034,2831,4041,2827,4049,2822,4069,2822,4069,2806,4074,2802,4078,2797,4083,2792,4063,2785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-.5pt;margin-top:-99.20575pt;width:613.3pt;height:1pt;mso-position-horizontal-relative:page;mso-position-vertical-relative:paragraph;z-index:1624" coordorigin="-10,-1984" coordsize="12266,20">
            <v:group style="position:absolute;left:0;top:-1974;width:12246;height:2" coordorigin="0,-1974" coordsize="12246,2">
              <v:shape style="position:absolute;left:0;top:-1974;width:12246;height:2" coordorigin="0,-1974" coordsize="12246,0" path="m0,-1974l12246,-1974e" filled="false" stroked="true" strokeweight=".1pt" strokecolor="#8ed8f8">
                <v:path arrowok="t"/>
              </v:shape>
            </v:group>
            <v:group style="position:absolute;left:0;top:-1974;width:12246;height:2" coordorigin="0,-1974" coordsize="12246,2">
              <v:shape style="position:absolute;left:0;top:-1974;width:12246;height:2" coordorigin="0,-1974" coordsize="12246,0" path="m0,-1974l12246,-1974,0,-1974e" filled="false" stroked="true" strokeweight="1pt" strokecolor="#231f20">
                <v:path arrowok="t"/>
                <v:stroke dashstyle="longDash"/>
              </v:shape>
            </v:group>
            <w10:wrap type="none"/>
          </v:group>
        </w:pict>
      </w:r>
      <w:r>
        <w:rPr>
          <w:b w:val="0"/>
          <w:bCs w:val="0"/>
          <w:color w:val="231F20"/>
        </w:rPr>
        <w:t>紙質</w:t>
      </w:r>
      <w:r>
        <w:rPr/>
      </w: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4"/>
          <w:szCs w:val="24"/>
        </w:rPr>
      </w:pPr>
    </w:p>
    <w:p>
      <w:pPr>
        <w:spacing w:line="240" w:lineRule="auto" w:before="1"/>
        <w:rPr>
          <w:rFonts w:ascii="Adobe 明體 Std L" w:hAnsi="Adobe 明體 Std L" w:cs="Adobe 明體 Std L" w:eastAsia="Adobe 明體 Std L"/>
          <w:b w:val="0"/>
          <w:bCs w:val="0"/>
          <w:sz w:val="17"/>
          <w:szCs w:val="17"/>
        </w:rPr>
      </w:pPr>
    </w:p>
    <w:p>
      <w:pPr>
        <w:spacing w:before="0"/>
        <w:ind w:left="566" w:right="0" w:firstLine="0"/>
        <w:jc w:val="left"/>
        <w:rPr>
          <w:rFonts w:ascii="Adobe 明體 Std L" w:hAnsi="Adobe 明體 Std L" w:cs="Adobe 明體 Std L" w:eastAsia="Adobe 明體 Std L"/>
          <w:sz w:val="24"/>
          <w:szCs w:val="24"/>
        </w:rPr>
      </w:pPr>
      <w:r>
        <w:rPr>
          <w:rFonts w:ascii="Adobe 明體 Std L" w:hAnsi="Adobe 明體 Std L" w:cs="Adobe 明體 Std L" w:eastAsia="Adobe 明體 Std L"/>
          <w:b w:val="0"/>
          <w:bCs w:val="0"/>
          <w:color w:val="231F20"/>
          <w:sz w:val="24"/>
          <w:szCs w:val="24"/>
        </w:rPr>
        <w:t>數量</w:t>
      </w:r>
      <w:r>
        <w:rPr>
          <w:rFonts w:ascii="Adobe 明體 Std L" w:hAnsi="Adobe 明體 Std L" w:cs="Adobe 明體 Std L" w:eastAsia="Adobe 明體 Std L"/>
          <w:sz w:val="24"/>
          <w:szCs w:val="24"/>
        </w:rPr>
      </w: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Adobe 明體 Std L" w:hAnsi="Adobe 明體 Std L" w:cs="Adobe 明體 Std L" w:eastAsia="Adobe 明體 Std L"/>
          <w:b w:val="0"/>
          <w:bCs w:val="0"/>
          <w:sz w:val="20"/>
          <w:szCs w:val="20"/>
        </w:rPr>
      </w:pPr>
    </w:p>
    <w:p>
      <w:pPr>
        <w:spacing w:line="240" w:lineRule="auto" w:before="2"/>
        <w:rPr>
          <w:rFonts w:ascii="Adobe 明體 Std L" w:hAnsi="Adobe 明體 Std L" w:cs="Adobe 明體 Std L" w:eastAsia="Adobe 明體 Std L"/>
          <w:b w:val="0"/>
          <w:bCs w:val="0"/>
          <w:sz w:val="19"/>
          <w:szCs w:val="19"/>
        </w:rPr>
      </w:pPr>
    </w:p>
    <w:p>
      <w:pPr>
        <w:pStyle w:val="BodyText"/>
        <w:tabs>
          <w:tab w:pos="3759" w:val="left" w:leader="none"/>
          <w:tab w:pos="7144" w:val="left" w:leader="none"/>
        </w:tabs>
        <w:spacing w:line="200" w:lineRule="atLeast"/>
        <w:ind w:left="447" w:right="0"/>
        <w:jc w:val="left"/>
        <w:rPr>
          <w:rFonts w:ascii="Adobe 明體 Std L" w:hAnsi="Adobe 明體 Std L" w:cs="Adobe 明體 Std L" w:eastAsia="Adobe 明體 Std L"/>
        </w:rPr>
      </w:pPr>
      <w:r>
        <w:rPr>
          <w:rFonts w:ascii="Adobe 明體 Std L"/>
        </w:rPr>
        <w:pict>
          <v:shape style="width:156.65pt;height:19pt;mso-position-horizontal-relative:char;mso-position-vertical-relative:line" type="#_x0000_t202" filled="false" stroked="true" strokeweight=".5pt" strokecolor="#58595b">
            <v:textbox inset="0,0,0,0">
              <w:txbxContent>
                <w:p>
                  <w:pPr>
                    <w:spacing w:line="320" w:lineRule="exact" w:before="0"/>
                    <w:ind w:left="117" w:right="0" w:firstLine="0"/>
                    <w:jc w:val="left"/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pPr>
                  <w:r>
                    <w:rPr>
                      <w:rFonts w:ascii="Adobe 明體 Std L" w:hAnsi="Adobe 明體 Std L" w:cs="Adobe 明體 Std L" w:eastAsia="Adobe 明體 Std L"/>
                      <w:b w:val="0"/>
                      <w:bCs w:val="0"/>
                      <w:color w:val="231F20"/>
                      <w:sz w:val="24"/>
                      <w:szCs w:val="24"/>
                    </w:rPr>
                    <w:t>公司名稱:</w:t>
                  </w:r>
                  <w:r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dobe 明體 Std L"/>
        </w:rPr>
      </w:r>
      <w:r>
        <w:rPr>
          <w:rFonts w:ascii="Adobe 明體 Std L"/>
        </w:rPr>
        <w:tab/>
      </w:r>
      <w:r>
        <w:rPr>
          <w:rFonts w:ascii="Adobe 明體 Std L"/>
        </w:rPr>
        <w:pict>
          <v:shape style="width:156.65pt;height:19pt;mso-position-horizontal-relative:char;mso-position-vertical-relative:line" type="#_x0000_t202" filled="false" stroked="true" strokeweight=".5pt" strokecolor="#58595b">
            <v:textbox inset="0,0,0,0">
              <w:txbxContent>
                <w:p>
                  <w:pPr>
                    <w:spacing w:line="320" w:lineRule="exact" w:before="0"/>
                    <w:ind w:left="117" w:right="0" w:firstLine="0"/>
                    <w:jc w:val="left"/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pPr>
                  <w:r>
                    <w:rPr>
                      <w:rFonts w:ascii="Adobe 明體 Std L" w:hAnsi="Adobe 明體 Std L" w:cs="Adobe 明體 Std L" w:eastAsia="Adobe 明體 Std L"/>
                      <w:b w:val="0"/>
                      <w:bCs w:val="0"/>
                      <w:color w:val="231F20"/>
                      <w:sz w:val="24"/>
                      <w:szCs w:val="24"/>
                    </w:rPr>
                    <w:t>聯絡人姓名:</w:t>
                  </w:r>
                  <w:r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dobe 明體 Std L"/>
        </w:rPr>
      </w:r>
      <w:r>
        <w:rPr>
          <w:rFonts w:ascii="Adobe 明體 Std L"/>
        </w:rPr>
        <w:tab/>
      </w:r>
      <w:r>
        <w:rPr>
          <w:rFonts w:ascii="Adobe 明體 Std L"/>
        </w:rPr>
        <w:pict>
          <v:shape style="width:232.1pt;height:19pt;mso-position-horizontal-relative:char;mso-position-vertical-relative:line" type="#_x0000_t202" filled="false" stroked="true" strokeweight=".5pt" strokecolor="#58595b">
            <v:textbox inset="0,0,0,0">
              <w:txbxContent>
                <w:p>
                  <w:pPr>
                    <w:spacing w:line="320" w:lineRule="exact" w:before="0"/>
                    <w:ind w:left="117" w:right="0" w:firstLine="0"/>
                    <w:jc w:val="left"/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pPr>
                  <w:r>
                    <w:rPr>
                      <w:rFonts w:ascii="Adobe 明體 Std L" w:hAnsi="Adobe 明體 Std L" w:cs="Adobe 明體 Std L" w:eastAsia="Adobe 明體 Std L"/>
                      <w:b w:val="0"/>
                      <w:bCs w:val="0"/>
                      <w:color w:val="231F20"/>
                      <w:sz w:val="24"/>
                      <w:szCs w:val="24"/>
                    </w:rPr>
                    <w:t>聯絡人電話:</w:t>
                  </w:r>
                  <w:r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dobe 明體 Std L"/>
        </w:rPr>
      </w:r>
    </w:p>
    <w:p>
      <w:pPr>
        <w:spacing w:line="240" w:lineRule="auto" w:before="10"/>
        <w:rPr>
          <w:rFonts w:ascii="Adobe 明體 Std L" w:hAnsi="Adobe 明體 Std L" w:cs="Adobe 明體 Std L" w:eastAsia="Adobe 明體 Std L"/>
          <w:b w:val="0"/>
          <w:bCs w:val="0"/>
          <w:sz w:val="25"/>
          <w:szCs w:val="25"/>
        </w:rPr>
      </w:pPr>
    </w:p>
    <w:p>
      <w:pPr>
        <w:spacing w:line="200" w:lineRule="atLeast"/>
        <w:ind w:left="451" w:right="0" w:firstLine="0"/>
        <w:rPr>
          <w:rFonts w:ascii="Adobe 明體 Std L" w:hAnsi="Adobe 明體 Std L" w:cs="Adobe 明體 Std L" w:eastAsia="Adobe 明體 Std L"/>
          <w:sz w:val="20"/>
          <w:szCs w:val="20"/>
        </w:rPr>
      </w:pPr>
      <w:r>
        <w:rPr>
          <w:rFonts w:ascii="Adobe 明體 Std L" w:hAnsi="Adobe 明體 Std L" w:cs="Adobe 明體 Std L" w:eastAsia="Adobe 明體 Std L"/>
          <w:sz w:val="20"/>
          <w:szCs w:val="20"/>
        </w:rPr>
        <w:pict>
          <v:shape style="width:321.4pt;height:19pt;mso-position-horizontal-relative:char;mso-position-vertical-relative:line" type="#_x0000_t202" filled="false" stroked="true" strokeweight=".5pt" strokecolor="#58595b">
            <v:textbox inset="0,0,0,0">
              <w:txbxContent>
                <w:p>
                  <w:pPr>
                    <w:spacing w:line="320" w:lineRule="exact" w:before="0"/>
                    <w:ind w:left="117" w:right="0" w:firstLine="0"/>
                    <w:jc w:val="left"/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pPr>
                  <w:r>
                    <w:rPr>
                      <w:rFonts w:ascii="Adobe 明體 Std L" w:hAnsi="Adobe 明體 Std L" w:cs="Adobe 明體 Std L" w:eastAsia="Adobe 明體 Std L"/>
                      <w:b w:val="0"/>
                      <w:bCs w:val="0"/>
                      <w:color w:val="231F20"/>
                      <w:sz w:val="24"/>
                      <w:szCs w:val="24"/>
                    </w:rPr>
                    <w:t>聯絡人e-mail:</w:t>
                  </w:r>
                  <w:r>
                    <w:rPr>
                      <w:rFonts w:ascii="Adobe 明體 Std L" w:hAnsi="Adobe 明體 Std L" w:cs="Adobe 明體 Std L" w:eastAsia="Adobe 明體 Std 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dobe 明體 Std L" w:hAnsi="Adobe 明體 Std L" w:cs="Adobe 明體 Std L" w:eastAsia="Adobe 明體 Std L"/>
          <w:sz w:val="20"/>
          <w:szCs w:val="20"/>
        </w:rPr>
      </w:r>
    </w:p>
    <w:sectPr>
      <w:type w:val="continuous"/>
      <w:pgSz w:w="12250" w:h="17180"/>
      <w:pgMar w:top="2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明體 Std L">
    <w:altName w:val="Adobe 明體 Std L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43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566"/>
      <w:outlineLvl w:val="1"/>
    </w:pPr>
    <w:rPr>
      <w:rFonts w:ascii="Adobe 明體 Std L" w:hAnsi="Adobe 明體 Std L" w:eastAsia="Adobe 明體 Std 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估價單</dc:title>
  <dcterms:created xsi:type="dcterms:W3CDTF">2016-03-08T18:29:29Z</dcterms:created>
  <dcterms:modified xsi:type="dcterms:W3CDTF">2016-03-08T18:29:29Z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LastSaved">
    <vt:filetime>2016-03-08T00:00:00Z</vt:filetime>
  </property>
</Properties>
</file>